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C1" w:rsidRDefault="005012C1" w:rsidP="005012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様式第４号（第４条関係）</w:t>
      </w:r>
    </w:p>
    <w:p w:rsidR="005012C1" w:rsidRDefault="005012C1" w:rsidP="005012C1">
      <w:pPr>
        <w:rPr>
          <w:rFonts w:hint="eastAsia"/>
        </w:rPr>
      </w:pPr>
    </w:p>
    <w:p w:rsidR="005012C1" w:rsidRDefault="005012C1" w:rsidP="005012C1">
      <w:pPr>
        <w:jc w:val="center"/>
        <w:rPr>
          <w:rFonts w:hint="eastAsia"/>
        </w:rPr>
      </w:pPr>
      <w:r>
        <w:rPr>
          <w:rFonts w:hint="eastAsia"/>
          <w:spacing w:val="105"/>
        </w:rPr>
        <w:t>保育園退園</w:t>
      </w:r>
      <w:r>
        <w:rPr>
          <w:rFonts w:hint="eastAsia"/>
        </w:rPr>
        <w:t>届</w:t>
      </w:r>
    </w:p>
    <w:p w:rsidR="005012C1" w:rsidRDefault="005012C1" w:rsidP="005012C1">
      <w:pPr>
        <w:rPr>
          <w:rFonts w:hint="eastAsia"/>
        </w:rPr>
      </w:pPr>
    </w:p>
    <w:p w:rsidR="005012C1" w:rsidRDefault="005012C1" w:rsidP="005012C1">
      <w:pPr>
        <w:jc w:val="right"/>
        <w:rPr>
          <w:rFonts w:hint="eastAsia"/>
        </w:rPr>
      </w:pPr>
      <w:r>
        <w:rPr>
          <w:rFonts w:hint="eastAsia"/>
        </w:rPr>
        <w:t xml:space="preserve">年　　　月　　　日　　</w:t>
      </w:r>
    </w:p>
    <w:p w:rsidR="005012C1" w:rsidRDefault="005012C1" w:rsidP="005012C1">
      <w:pPr>
        <w:rPr>
          <w:rFonts w:hint="eastAsia"/>
        </w:rPr>
      </w:pPr>
    </w:p>
    <w:p w:rsidR="005012C1" w:rsidRDefault="005012C1" w:rsidP="005012C1">
      <w:pPr>
        <w:rPr>
          <w:rFonts w:hint="eastAsia"/>
        </w:rPr>
      </w:pPr>
      <w:r>
        <w:rPr>
          <w:rFonts w:hint="eastAsia"/>
        </w:rPr>
        <w:t xml:space="preserve">　　あま市長　様</w:t>
      </w:r>
    </w:p>
    <w:p w:rsidR="005012C1" w:rsidRDefault="005012C1" w:rsidP="005012C1">
      <w:pPr>
        <w:ind w:right="840" w:firstLineChars="1700" w:firstLine="3570"/>
        <w:rPr>
          <w:rFonts w:hint="eastAsia"/>
        </w:rPr>
      </w:pPr>
      <w:r>
        <w:rPr>
          <w:rFonts w:hint="eastAsia"/>
        </w:rPr>
        <w:t>保護者住所</w:t>
      </w:r>
      <w:r>
        <w:rPr>
          <w:rFonts w:hint="eastAsia"/>
        </w:rPr>
        <w:t xml:space="preserve"> </w:t>
      </w:r>
    </w:p>
    <w:p w:rsidR="005012C1" w:rsidRDefault="005012C1" w:rsidP="005012C1">
      <w:pPr>
        <w:ind w:right="840" w:firstLineChars="1700" w:firstLine="3570"/>
        <w:rPr>
          <w:rFonts w:hint="eastAsia"/>
        </w:rPr>
      </w:pPr>
      <w:r>
        <w:rPr>
          <w:rFonts w:hint="eastAsia"/>
        </w:rPr>
        <w:t xml:space="preserve">保護者氏名　　　　　　　　　</w:t>
      </w:r>
      <w:r w:rsidR="00995CF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995CF1" w:rsidRDefault="00995CF1" w:rsidP="005012C1">
      <w:pPr>
        <w:ind w:right="840" w:firstLineChars="1700" w:firstLine="3570"/>
        <w:rPr>
          <w:rFonts w:hint="eastAsia"/>
        </w:rPr>
      </w:pPr>
      <w:r>
        <w:rPr>
          <w:rFonts w:hint="eastAsia"/>
        </w:rPr>
        <w:t>電　　　話</w:t>
      </w:r>
    </w:p>
    <w:p w:rsidR="005012C1" w:rsidRDefault="005012C1" w:rsidP="005012C1">
      <w:pPr>
        <w:rPr>
          <w:rFonts w:hint="eastAsia"/>
        </w:rPr>
      </w:pPr>
    </w:p>
    <w:p w:rsidR="005012C1" w:rsidRDefault="005012C1" w:rsidP="005012C1">
      <w:pPr>
        <w:rPr>
          <w:rFonts w:hint="eastAsia"/>
        </w:rPr>
      </w:pPr>
      <w:r>
        <w:rPr>
          <w:rFonts w:hint="eastAsia"/>
        </w:rPr>
        <w:t xml:space="preserve">　　下記の者は、保育園を退園しますのでお届けします。</w:t>
      </w:r>
    </w:p>
    <w:p w:rsidR="005012C1" w:rsidRDefault="005012C1" w:rsidP="005012C1">
      <w:pPr>
        <w:rPr>
          <w:rFonts w:hint="eastAsia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165"/>
      </w:tblGrid>
      <w:tr w:rsidR="005012C1" w:rsidTr="0026487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30" w:type="dxa"/>
            <w:vAlign w:val="center"/>
          </w:tcPr>
          <w:p w:rsidR="005012C1" w:rsidRDefault="005012C1" w:rsidP="00264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保育園名</w:t>
            </w:r>
          </w:p>
        </w:tc>
        <w:tc>
          <w:tcPr>
            <w:tcW w:w="6165" w:type="dxa"/>
            <w:vAlign w:val="center"/>
          </w:tcPr>
          <w:p w:rsidR="005012C1" w:rsidRDefault="005012C1" w:rsidP="002648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2C1" w:rsidTr="0026487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30" w:type="dxa"/>
            <w:vAlign w:val="center"/>
          </w:tcPr>
          <w:p w:rsidR="005012C1" w:rsidRDefault="005012C1" w:rsidP="00264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6165" w:type="dxa"/>
            <w:vAlign w:val="center"/>
          </w:tcPr>
          <w:p w:rsidR="005012C1" w:rsidRDefault="005012C1" w:rsidP="00264870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2C1" w:rsidTr="0026487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30" w:type="dxa"/>
            <w:vAlign w:val="center"/>
          </w:tcPr>
          <w:p w:rsidR="005012C1" w:rsidRDefault="005012C1" w:rsidP="00264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65" w:type="dxa"/>
            <w:vAlign w:val="center"/>
          </w:tcPr>
          <w:p w:rsidR="005012C1" w:rsidRDefault="005012C1" w:rsidP="0026487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012C1" w:rsidTr="0026487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30" w:type="dxa"/>
            <w:vAlign w:val="center"/>
          </w:tcPr>
          <w:p w:rsidR="005012C1" w:rsidRDefault="005012C1" w:rsidP="0026487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退園年月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65" w:type="dxa"/>
            <w:vAlign w:val="center"/>
          </w:tcPr>
          <w:p w:rsidR="005012C1" w:rsidRDefault="005012C1" w:rsidP="0026487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012C1" w:rsidTr="005012C1">
        <w:tblPrEx>
          <w:tblCellMar>
            <w:top w:w="0" w:type="dxa"/>
            <w:bottom w:w="0" w:type="dxa"/>
          </w:tblCellMar>
        </w:tblPrEx>
        <w:trPr>
          <w:cantSplit/>
          <w:trHeight w:val="4808"/>
        </w:trPr>
        <w:tc>
          <w:tcPr>
            <w:tcW w:w="8295" w:type="dxa"/>
            <w:gridSpan w:val="2"/>
          </w:tcPr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  <w:spacing w:val="105"/>
              </w:rPr>
            </w:pP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退園理</w:t>
            </w:r>
            <w:r>
              <w:rPr>
                <w:rFonts w:ascii="ＭＳ 明朝" w:hint="eastAsia"/>
              </w:rPr>
              <w:t>由</w:t>
            </w: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□転出した　　　</w:t>
            </w:r>
            <w:r w:rsidRPr="005012C1">
              <w:rPr>
                <w:rFonts w:ascii="ＭＳ 明朝" w:hint="eastAsia"/>
                <w:sz w:val="16"/>
                <w:szCs w:val="16"/>
              </w:rPr>
              <w:t>転出日</w:t>
            </w:r>
            <w:r>
              <w:rPr>
                <w:rFonts w:ascii="ＭＳ 明朝" w:hint="eastAsia"/>
              </w:rPr>
              <w:t xml:space="preserve">　　　　</w:t>
            </w:r>
            <w:r w:rsidRPr="005012C1">
              <w:rPr>
                <w:rFonts w:ascii="ＭＳ 明朝" w:hint="eastAsia"/>
                <w:sz w:val="16"/>
                <w:szCs w:val="16"/>
              </w:rPr>
              <w:t>転出先</w:t>
            </w: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300" w:firstLine="63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</w:t>
            </w:r>
            <w:r w:rsidR="00980368">
              <w:rPr>
                <w:rFonts w:ascii="ＭＳ 明朝" w:hint="eastAsia"/>
              </w:rPr>
              <w:t>R</w:t>
            </w:r>
            <w:r>
              <w:rPr>
                <w:rFonts w:ascii="ＭＳ 明朝" w:hint="eastAsia"/>
              </w:rPr>
              <w:t xml:space="preserve">　　.　　.　　）（〒　　　　　　　　　　　　　　　　　　　　　　　）</w:t>
            </w: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□保育要件がなくなった（退職・育休取得）</w:t>
            </w:r>
          </w:p>
          <w:p w:rsid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  <w:p w:rsidR="005012C1" w:rsidRPr="005012C1" w:rsidRDefault="005012C1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□その他</w:t>
            </w:r>
          </w:p>
          <w:p w:rsidR="005012C1" w:rsidRDefault="003C03E8" w:rsidP="005012C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125095</wp:posOffset>
                      </wp:positionV>
                      <wp:extent cx="4629150" cy="1181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1181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DAF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.6pt;margin-top:9.85pt;width:364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5012C1" w:rsidRDefault="005012C1" w:rsidP="00264870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</w:tbl>
    <w:p w:rsidR="00995CF1" w:rsidRPr="00995CF1" w:rsidRDefault="00995CF1" w:rsidP="00995CF1">
      <w:pPr>
        <w:overflowPunct w:val="0"/>
        <w:autoSpaceDE w:val="0"/>
        <w:autoSpaceDN w:val="0"/>
        <w:ind w:left="879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995CF1">
        <w:rPr>
          <w:rFonts w:hint="eastAsia"/>
          <w:sz w:val="16"/>
          <w:szCs w:val="16"/>
        </w:rPr>
        <w:t>退園日の記入方法（例）３月いっぱいまででやめる場合……退園日：４月</w:t>
      </w:r>
      <w:r>
        <w:rPr>
          <w:rFonts w:hint="eastAsia"/>
          <w:sz w:val="16"/>
          <w:szCs w:val="16"/>
        </w:rPr>
        <w:t>１</w:t>
      </w:r>
      <w:r w:rsidRPr="00995CF1">
        <w:rPr>
          <w:rFonts w:hint="eastAsia"/>
          <w:sz w:val="16"/>
          <w:szCs w:val="16"/>
        </w:rPr>
        <w:t>日</w:t>
      </w:r>
    </w:p>
    <w:sectPr w:rsidR="00995CF1" w:rsidRPr="00995CF1">
      <w:footerReference w:type="even" r:id="rId7"/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08" w:rsidRDefault="002E6608">
      <w:r>
        <w:separator/>
      </w:r>
    </w:p>
  </w:endnote>
  <w:endnote w:type="continuationSeparator" w:id="0">
    <w:p w:rsidR="002E6608" w:rsidRDefault="002E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C1" w:rsidRDefault="005012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2C1" w:rsidRDefault="00501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08" w:rsidRDefault="002E6608">
      <w:r>
        <w:separator/>
      </w:r>
    </w:p>
  </w:footnote>
  <w:footnote w:type="continuationSeparator" w:id="0">
    <w:p w:rsidR="002E6608" w:rsidRDefault="002E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40C1"/>
    <w:multiLevelType w:val="hybridMultilevel"/>
    <w:tmpl w:val="C7AA82DA"/>
    <w:lvl w:ilvl="0" w:tplc="144C2E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75D80"/>
    <w:multiLevelType w:val="hybridMultilevel"/>
    <w:tmpl w:val="DC483B12"/>
    <w:lvl w:ilvl="0" w:tplc="11ECD66E">
      <w:numFmt w:val="bullet"/>
      <w:lvlText w:val="※"/>
      <w:lvlJc w:val="left"/>
      <w:pPr>
        <w:ind w:left="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9" w:hanging="420"/>
      </w:pPr>
      <w:rPr>
        <w:rFonts w:ascii="Wingdings" w:hAnsi="Wingdings" w:hint="default"/>
      </w:rPr>
    </w:lvl>
  </w:abstractNum>
  <w:abstractNum w:abstractNumId="2" w15:restartNumberingAfterBreak="0">
    <w:nsid w:val="7D627D99"/>
    <w:multiLevelType w:val="hybridMultilevel"/>
    <w:tmpl w:val="98E4F326"/>
    <w:lvl w:ilvl="0" w:tplc="03308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D1"/>
    <w:rsid w:val="00097EA8"/>
    <w:rsid w:val="00264870"/>
    <w:rsid w:val="002B36FE"/>
    <w:rsid w:val="002E6608"/>
    <w:rsid w:val="002F1097"/>
    <w:rsid w:val="003C03E8"/>
    <w:rsid w:val="005012C1"/>
    <w:rsid w:val="00980368"/>
    <w:rsid w:val="00995CF1"/>
    <w:rsid w:val="00996B3A"/>
    <w:rsid w:val="00A714DD"/>
    <w:rsid w:val="00BE7EEE"/>
    <w:rsid w:val="00C27282"/>
    <w:rsid w:val="00CA208E"/>
    <w:rsid w:val="00F630D1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E54E1-7EAF-4A7E-A208-4EAC327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50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167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藤城　航平</cp:lastModifiedBy>
  <cp:revision>2</cp:revision>
  <cp:lastPrinted>2000-08-03T04:59:00Z</cp:lastPrinted>
  <dcterms:created xsi:type="dcterms:W3CDTF">2024-09-02T03:36:00Z</dcterms:created>
  <dcterms:modified xsi:type="dcterms:W3CDTF">2024-09-02T03:36:00Z</dcterms:modified>
</cp:coreProperties>
</file>