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6864" w14:textId="38CBE956" w:rsidR="00B124A0" w:rsidRPr="00FB7486" w:rsidRDefault="00567D19">
      <w:pPr>
        <w:rPr>
          <w:rFonts w:ascii="Century"/>
          <w:sz w:val="24"/>
          <w:szCs w:val="24"/>
        </w:rPr>
      </w:pPr>
      <w:r w:rsidRPr="00FB7486">
        <w:rPr>
          <w:rFonts w:asci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EEF7F" wp14:editId="134E2AC8">
                <wp:simplePos x="0" y="0"/>
                <wp:positionH relativeFrom="column">
                  <wp:posOffset>6134100</wp:posOffset>
                </wp:positionH>
                <wp:positionV relativeFrom="paragraph">
                  <wp:posOffset>0</wp:posOffset>
                </wp:positionV>
                <wp:extent cx="666750" cy="4254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F755C" w14:textId="77777777" w:rsidR="005E0062" w:rsidRPr="00C45DB1" w:rsidRDefault="005E0062">
                            <w:pPr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45DB1">
                              <w:rPr>
                                <w:rFonts w:hint="eastAsia"/>
                                <w:color w:val="FFFFFF"/>
                                <w:sz w:val="48"/>
                                <w:szCs w:val="4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EEF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3pt;margin-top:0;width:52.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" stroked="f">
                <v:textbox inset="5.85pt,.7pt,5.85pt,.7pt">
                  <w:txbxContent>
                    <w:p w14:paraId="0D1F755C" w14:textId="77777777" w:rsidR="005E0062" w:rsidRPr="00C45DB1" w:rsidRDefault="005E0062">
                      <w:pPr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C45DB1">
                        <w:rPr>
                          <w:rFonts w:hint="eastAsia"/>
                          <w:color w:val="FFFFFF"/>
                          <w:sz w:val="48"/>
                          <w:szCs w:val="4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6FD7BD56" w14:textId="77777777" w:rsidR="00B53351" w:rsidRPr="00FB7486" w:rsidRDefault="00B53351">
      <w:pPr>
        <w:rPr>
          <w:rFonts w:ascii="Century"/>
          <w:sz w:val="24"/>
          <w:szCs w:val="24"/>
        </w:rPr>
      </w:pPr>
    </w:p>
    <w:p w14:paraId="42877392" w14:textId="77777777" w:rsidR="00B124A0" w:rsidRPr="00FB7486" w:rsidRDefault="00B124A0">
      <w:pPr>
        <w:jc w:val="center"/>
        <w:rPr>
          <w:rFonts w:ascii="Century"/>
          <w:sz w:val="28"/>
          <w:szCs w:val="28"/>
        </w:rPr>
      </w:pPr>
      <w:r w:rsidRPr="00FB7486">
        <w:rPr>
          <w:rFonts w:ascii="Century"/>
          <w:sz w:val="28"/>
          <w:szCs w:val="28"/>
        </w:rPr>
        <w:t>下水道事業受益者負担金徴収猶予</w:t>
      </w:r>
      <w:r w:rsidR="00A86F98" w:rsidRPr="00FB7486">
        <w:rPr>
          <w:rFonts w:ascii="Century"/>
          <w:sz w:val="28"/>
          <w:szCs w:val="28"/>
        </w:rPr>
        <w:t>取消届出書</w:t>
      </w:r>
    </w:p>
    <w:p w14:paraId="61696E18" w14:textId="77777777" w:rsidR="00B124A0" w:rsidRPr="00FB7486" w:rsidRDefault="00B124A0">
      <w:pPr>
        <w:rPr>
          <w:rFonts w:ascii="Century"/>
          <w:sz w:val="24"/>
          <w:szCs w:val="24"/>
        </w:rPr>
      </w:pPr>
    </w:p>
    <w:p w14:paraId="24B1888E" w14:textId="77777777" w:rsidR="00DC05FA" w:rsidRPr="00FB7486" w:rsidRDefault="00DC05FA">
      <w:pPr>
        <w:rPr>
          <w:rFonts w:ascii="Century"/>
          <w:sz w:val="24"/>
          <w:szCs w:val="24"/>
        </w:rPr>
      </w:pPr>
    </w:p>
    <w:p w14:paraId="49D07066" w14:textId="77777777" w:rsidR="00DC05FA" w:rsidRPr="00FB7486" w:rsidRDefault="00DC05FA" w:rsidP="00DC05FA">
      <w:pPr>
        <w:ind w:right="240"/>
        <w:jc w:val="right"/>
        <w:rPr>
          <w:rFonts w:ascii="Century"/>
          <w:sz w:val="24"/>
          <w:szCs w:val="24"/>
        </w:rPr>
      </w:pPr>
      <w:r w:rsidRPr="00FB7486">
        <w:rPr>
          <w:rFonts w:ascii="Century"/>
          <w:sz w:val="24"/>
          <w:szCs w:val="24"/>
        </w:rPr>
        <w:t xml:space="preserve">　　年　　月　　日</w:t>
      </w:r>
    </w:p>
    <w:p w14:paraId="5C74D777" w14:textId="77777777" w:rsidR="00DC05FA" w:rsidRPr="00FB7486" w:rsidRDefault="00DC05FA">
      <w:pPr>
        <w:rPr>
          <w:rFonts w:ascii="Century"/>
          <w:sz w:val="24"/>
          <w:szCs w:val="24"/>
        </w:rPr>
      </w:pPr>
    </w:p>
    <w:p w14:paraId="097AC4FA" w14:textId="77777777" w:rsidR="00DC05FA" w:rsidRPr="00FB7486" w:rsidRDefault="00DC05FA">
      <w:pPr>
        <w:rPr>
          <w:rFonts w:ascii="Century"/>
          <w:sz w:val="24"/>
          <w:szCs w:val="24"/>
        </w:rPr>
      </w:pPr>
    </w:p>
    <w:p w14:paraId="45E36F01" w14:textId="31D434AA" w:rsidR="00B124A0" w:rsidRPr="00FB7486" w:rsidRDefault="00A86F98">
      <w:pPr>
        <w:rPr>
          <w:rFonts w:ascii="Century"/>
          <w:sz w:val="24"/>
          <w:szCs w:val="24"/>
        </w:rPr>
      </w:pPr>
      <w:r w:rsidRPr="00FB7486">
        <w:rPr>
          <w:rFonts w:ascii="Century"/>
          <w:sz w:val="24"/>
          <w:szCs w:val="24"/>
        </w:rPr>
        <w:t xml:space="preserve">　</w:t>
      </w:r>
      <w:r w:rsidR="004C5A87">
        <w:rPr>
          <w:rFonts w:ascii="Century" w:hint="eastAsia"/>
          <w:sz w:val="24"/>
          <w:szCs w:val="24"/>
        </w:rPr>
        <w:t xml:space="preserve">　</w:t>
      </w:r>
      <w:r w:rsidRPr="00FB7486">
        <w:rPr>
          <w:rFonts w:ascii="Century"/>
          <w:sz w:val="24"/>
          <w:szCs w:val="24"/>
        </w:rPr>
        <w:t>あま市長</w:t>
      </w:r>
      <w:r w:rsidR="00B53351" w:rsidRPr="00FB7486">
        <w:rPr>
          <w:rFonts w:ascii="Century"/>
          <w:sz w:val="24"/>
          <w:szCs w:val="24"/>
        </w:rPr>
        <w:t xml:space="preserve">　</w:t>
      </w:r>
      <w:r w:rsidR="009B5C3A">
        <w:rPr>
          <w:rFonts w:ascii="Century" w:hint="eastAsia"/>
          <w:sz w:val="24"/>
          <w:szCs w:val="24"/>
        </w:rPr>
        <w:t xml:space="preserve">　　</w:t>
      </w:r>
      <w:r w:rsidR="00E30E9D" w:rsidRPr="00FB7486">
        <w:rPr>
          <w:rFonts w:ascii="Century"/>
          <w:sz w:val="24"/>
          <w:szCs w:val="24"/>
        </w:rPr>
        <w:t>様</w:t>
      </w:r>
    </w:p>
    <w:p w14:paraId="41265E71" w14:textId="77777777" w:rsidR="00B124A0" w:rsidRPr="00FB7486" w:rsidRDefault="00B124A0">
      <w:pPr>
        <w:rPr>
          <w:rFonts w:ascii="Century"/>
          <w:sz w:val="24"/>
          <w:szCs w:val="24"/>
        </w:rPr>
      </w:pPr>
    </w:p>
    <w:p w14:paraId="7801F029" w14:textId="77777777" w:rsidR="00B53351" w:rsidRPr="00FB7486" w:rsidRDefault="00B53351">
      <w:pPr>
        <w:rPr>
          <w:rFonts w:ascii="Century"/>
          <w:sz w:val="24"/>
          <w:szCs w:val="24"/>
        </w:rPr>
      </w:pPr>
    </w:p>
    <w:p w14:paraId="7D67504C" w14:textId="77777777" w:rsidR="00B124A0" w:rsidRPr="00FB7486" w:rsidRDefault="00B124A0" w:rsidP="00EC1DE7">
      <w:pPr>
        <w:ind w:right="480"/>
        <w:jc w:val="right"/>
        <w:rPr>
          <w:rFonts w:ascii="Century"/>
          <w:sz w:val="24"/>
          <w:szCs w:val="24"/>
        </w:rPr>
      </w:pPr>
      <w:r w:rsidRPr="00FB7486">
        <w:rPr>
          <w:rFonts w:ascii="Century"/>
          <w:sz w:val="24"/>
          <w:szCs w:val="24"/>
        </w:rPr>
        <w:t xml:space="preserve">受益者　</w:t>
      </w:r>
      <w:r w:rsidRPr="00FB7486">
        <w:rPr>
          <w:rFonts w:ascii="Century"/>
          <w:spacing w:val="105"/>
          <w:sz w:val="24"/>
          <w:szCs w:val="24"/>
          <w:u w:val="single"/>
        </w:rPr>
        <w:t>住</w:t>
      </w:r>
      <w:r w:rsidRPr="00FB7486">
        <w:rPr>
          <w:rFonts w:ascii="Century"/>
          <w:sz w:val="24"/>
          <w:szCs w:val="24"/>
          <w:u w:val="single"/>
        </w:rPr>
        <w:t>所</w:t>
      </w:r>
      <w:r w:rsidR="00B53351" w:rsidRPr="00FB7486">
        <w:rPr>
          <w:rFonts w:ascii="Century"/>
          <w:sz w:val="24"/>
          <w:szCs w:val="24"/>
          <w:u w:val="single"/>
        </w:rPr>
        <w:t xml:space="preserve">　</w:t>
      </w:r>
      <w:r w:rsidRPr="00FB7486">
        <w:rPr>
          <w:rFonts w:ascii="Century"/>
          <w:sz w:val="24"/>
          <w:szCs w:val="24"/>
          <w:u w:val="single"/>
        </w:rPr>
        <w:t xml:space="preserve">　　　　</w:t>
      </w:r>
      <w:r w:rsidR="00EC1DE7" w:rsidRPr="00FB7486">
        <w:rPr>
          <w:rFonts w:ascii="Century"/>
          <w:sz w:val="24"/>
          <w:szCs w:val="24"/>
          <w:u w:val="single"/>
        </w:rPr>
        <w:t xml:space="preserve">　</w:t>
      </w:r>
      <w:r w:rsidRPr="00FB7486">
        <w:rPr>
          <w:rFonts w:ascii="Century"/>
          <w:sz w:val="24"/>
          <w:szCs w:val="24"/>
          <w:u w:val="single"/>
        </w:rPr>
        <w:t xml:space="preserve">　</w:t>
      </w:r>
      <w:r w:rsidR="002957D5" w:rsidRPr="00FB7486">
        <w:rPr>
          <w:rFonts w:ascii="Century"/>
          <w:sz w:val="24"/>
          <w:szCs w:val="24"/>
          <w:u w:val="single"/>
        </w:rPr>
        <w:t xml:space="preserve">　</w:t>
      </w:r>
      <w:r w:rsidRPr="00FB7486">
        <w:rPr>
          <w:rFonts w:ascii="Century"/>
          <w:sz w:val="24"/>
          <w:szCs w:val="24"/>
          <w:u w:val="single"/>
        </w:rPr>
        <w:t xml:space="preserve">　　　　　　</w:t>
      </w:r>
    </w:p>
    <w:p w14:paraId="7F807A1A" w14:textId="77777777" w:rsidR="00B124A0" w:rsidRPr="00FB7486" w:rsidRDefault="00B124A0" w:rsidP="00EC1DE7">
      <w:pPr>
        <w:spacing w:before="120"/>
        <w:ind w:right="450"/>
        <w:jc w:val="right"/>
        <w:rPr>
          <w:rFonts w:ascii="Century"/>
          <w:sz w:val="24"/>
          <w:szCs w:val="24"/>
          <w:u w:val="single"/>
        </w:rPr>
      </w:pPr>
      <w:r w:rsidRPr="00FB7486">
        <w:rPr>
          <w:rFonts w:ascii="Century"/>
          <w:spacing w:val="105"/>
          <w:sz w:val="24"/>
          <w:szCs w:val="24"/>
          <w:u w:val="single"/>
        </w:rPr>
        <w:t>氏</w:t>
      </w:r>
      <w:r w:rsidRPr="00FB7486">
        <w:rPr>
          <w:rFonts w:ascii="Century"/>
          <w:sz w:val="24"/>
          <w:szCs w:val="24"/>
          <w:u w:val="single"/>
        </w:rPr>
        <w:t>名</w:t>
      </w:r>
      <w:r w:rsidR="00B53351" w:rsidRPr="00FB7486">
        <w:rPr>
          <w:rFonts w:ascii="Century"/>
          <w:sz w:val="24"/>
          <w:szCs w:val="24"/>
          <w:u w:val="single"/>
        </w:rPr>
        <w:t xml:space="preserve">　</w:t>
      </w:r>
      <w:r w:rsidRPr="00FB7486">
        <w:rPr>
          <w:rFonts w:ascii="Century"/>
          <w:sz w:val="24"/>
          <w:szCs w:val="24"/>
          <w:u w:val="single"/>
        </w:rPr>
        <w:t xml:space="preserve">　　　　　</w:t>
      </w:r>
      <w:r w:rsidR="002957D5" w:rsidRPr="00FB7486">
        <w:rPr>
          <w:rFonts w:ascii="Century"/>
          <w:sz w:val="24"/>
          <w:szCs w:val="24"/>
          <w:u w:val="single"/>
        </w:rPr>
        <w:t xml:space="preserve">　</w:t>
      </w:r>
      <w:r w:rsidRPr="00FB7486">
        <w:rPr>
          <w:rFonts w:ascii="Century"/>
          <w:sz w:val="24"/>
          <w:szCs w:val="24"/>
          <w:u w:val="single"/>
        </w:rPr>
        <w:t xml:space="preserve">　　　　　</w:t>
      </w:r>
      <w:r w:rsidR="00C243C7">
        <w:rPr>
          <w:rFonts w:ascii="Century" w:hint="eastAsia"/>
          <w:sz w:val="24"/>
          <w:szCs w:val="24"/>
          <w:u w:val="single"/>
        </w:rPr>
        <w:t xml:space="preserve">　</w:t>
      </w:r>
      <w:r w:rsidRPr="00FB7486">
        <w:rPr>
          <w:rFonts w:ascii="Century"/>
          <w:sz w:val="24"/>
          <w:szCs w:val="24"/>
          <w:u w:val="single"/>
        </w:rPr>
        <w:t xml:space="preserve">　</w:t>
      </w:r>
    </w:p>
    <w:p w14:paraId="7ED93971" w14:textId="77777777" w:rsidR="00B124A0" w:rsidRPr="00FB7486" w:rsidRDefault="00B124A0" w:rsidP="007B7DD9">
      <w:pPr>
        <w:ind w:right="240"/>
        <w:jc w:val="right"/>
        <w:rPr>
          <w:rFonts w:ascii="Century"/>
          <w:sz w:val="24"/>
          <w:szCs w:val="24"/>
        </w:rPr>
      </w:pPr>
      <w:r w:rsidRPr="00FB7486">
        <w:rPr>
          <w:rFonts w:ascii="Century"/>
          <w:sz w:val="24"/>
          <w:szCs w:val="24"/>
        </w:rPr>
        <w:t>(</w:t>
      </w:r>
      <w:r w:rsidRPr="00FB7486">
        <w:rPr>
          <w:rFonts w:ascii="Century"/>
          <w:sz w:val="24"/>
          <w:szCs w:val="24"/>
        </w:rPr>
        <w:t>電話番号</w:t>
      </w:r>
      <w:r w:rsidR="00B53351" w:rsidRPr="00FB7486">
        <w:rPr>
          <w:rFonts w:ascii="Century"/>
          <w:sz w:val="24"/>
          <w:szCs w:val="24"/>
        </w:rPr>
        <w:t xml:space="preserve">　</w:t>
      </w:r>
      <w:r w:rsidR="004C5A87">
        <w:rPr>
          <w:rFonts w:ascii="Century" w:hint="eastAsia"/>
          <w:sz w:val="24"/>
          <w:szCs w:val="24"/>
        </w:rPr>
        <w:t xml:space="preserve">　</w:t>
      </w:r>
      <w:r w:rsidR="00807453" w:rsidRPr="00FB7486">
        <w:rPr>
          <w:rFonts w:ascii="Century"/>
          <w:sz w:val="24"/>
          <w:szCs w:val="24"/>
        </w:rPr>
        <w:t xml:space="preserve">　</w:t>
      </w:r>
      <w:r w:rsidRPr="00FB7486">
        <w:rPr>
          <w:rFonts w:ascii="Century"/>
          <w:sz w:val="24"/>
          <w:szCs w:val="24"/>
        </w:rPr>
        <w:t xml:space="preserve">　　　　</w:t>
      </w:r>
      <w:r w:rsidR="002957D5" w:rsidRPr="00FB7486">
        <w:rPr>
          <w:rFonts w:ascii="Century"/>
          <w:sz w:val="24"/>
          <w:szCs w:val="24"/>
        </w:rPr>
        <w:t xml:space="preserve">　</w:t>
      </w:r>
      <w:r w:rsidRPr="00FB7486">
        <w:rPr>
          <w:rFonts w:ascii="Century"/>
          <w:sz w:val="24"/>
          <w:szCs w:val="24"/>
        </w:rPr>
        <w:t xml:space="preserve">　　　　</w:t>
      </w:r>
      <w:r w:rsidRPr="00FB7486">
        <w:rPr>
          <w:rFonts w:ascii="Century"/>
          <w:sz w:val="24"/>
          <w:szCs w:val="24"/>
        </w:rPr>
        <w:t>)</w:t>
      </w:r>
      <w:r w:rsidRPr="00FB7486">
        <w:rPr>
          <w:rFonts w:ascii="Century"/>
          <w:sz w:val="24"/>
          <w:szCs w:val="24"/>
        </w:rPr>
        <w:t xml:space="preserve">　</w:t>
      </w:r>
    </w:p>
    <w:p w14:paraId="6E7DA9F2" w14:textId="77777777" w:rsidR="00B124A0" w:rsidRPr="00FB7486" w:rsidRDefault="00B124A0">
      <w:pPr>
        <w:rPr>
          <w:rFonts w:ascii="Century"/>
          <w:sz w:val="24"/>
          <w:szCs w:val="24"/>
        </w:rPr>
      </w:pPr>
    </w:p>
    <w:p w14:paraId="65ED9988" w14:textId="77777777" w:rsidR="00B124A0" w:rsidRPr="00FB7486" w:rsidRDefault="00FD0974">
      <w:pPr>
        <w:rPr>
          <w:rFonts w:ascii="Century"/>
          <w:sz w:val="24"/>
          <w:szCs w:val="24"/>
        </w:rPr>
      </w:pPr>
      <w:r w:rsidRPr="00FB7486">
        <w:rPr>
          <w:rFonts w:ascii="Century"/>
          <w:sz w:val="24"/>
          <w:szCs w:val="24"/>
        </w:rPr>
        <w:t xml:space="preserve">　次のとおりあま市</w:t>
      </w:r>
      <w:r w:rsidR="00B124A0" w:rsidRPr="00FB7486">
        <w:rPr>
          <w:rFonts w:ascii="Century"/>
          <w:sz w:val="24"/>
          <w:szCs w:val="24"/>
        </w:rPr>
        <w:t>下水道事業受益者負担に関する条例施行規則第</w:t>
      </w:r>
      <w:r w:rsidR="00B124A0" w:rsidRPr="00FB7486">
        <w:rPr>
          <w:rFonts w:ascii="Century"/>
          <w:sz w:val="24"/>
          <w:szCs w:val="24"/>
        </w:rPr>
        <w:t>8</w:t>
      </w:r>
      <w:r w:rsidR="00B124A0" w:rsidRPr="00FB7486">
        <w:rPr>
          <w:rFonts w:ascii="Century"/>
          <w:sz w:val="24"/>
          <w:szCs w:val="24"/>
        </w:rPr>
        <w:t>条第</w:t>
      </w:r>
      <w:r w:rsidRPr="00FB7486">
        <w:rPr>
          <w:rFonts w:ascii="Century"/>
          <w:sz w:val="24"/>
          <w:szCs w:val="24"/>
        </w:rPr>
        <w:t>4</w:t>
      </w:r>
      <w:r w:rsidR="00B124A0" w:rsidRPr="00FB7486">
        <w:rPr>
          <w:rFonts w:ascii="Century"/>
          <w:sz w:val="24"/>
          <w:szCs w:val="24"/>
        </w:rPr>
        <w:t>項の規定により</w:t>
      </w:r>
      <w:r w:rsidRPr="00FB7486">
        <w:rPr>
          <w:rFonts w:ascii="Century"/>
          <w:sz w:val="24"/>
          <w:szCs w:val="24"/>
        </w:rPr>
        <w:t>届出ます。</w:t>
      </w:r>
    </w:p>
    <w:p w14:paraId="6727D08B" w14:textId="77777777" w:rsidR="00B124A0" w:rsidRPr="00FB7486" w:rsidRDefault="00B124A0">
      <w:pPr>
        <w:rPr>
          <w:rFonts w:ascii="Century"/>
          <w:sz w:val="24"/>
          <w:szCs w:val="24"/>
        </w:rPr>
      </w:pP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  <w:gridCol w:w="7564"/>
      </w:tblGrid>
      <w:tr w:rsidR="00B124A0" w:rsidRPr="00FB7486" w14:paraId="33D778D9" w14:textId="77777777">
        <w:trPr>
          <w:trHeight w:val="330"/>
        </w:trPr>
        <w:tc>
          <w:tcPr>
            <w:tcW w:w="2641" w:type="dxa"/>
            <w:vAlign w:val="center"/>
          </w:tcPr>
          <w:p w14:paraId="7D78520A" w14:textId="77777777" w:rsidR="00FD0974" w:rsidRPr="00FB7486" w:rsidRDefault="00FD0974">
            <w:pPr>
              <w:jc w:val="center"/>
              <w:rPr>
                <w:rFonts w:ascii="Century"/>
                <w:sz w:val="24"/>
                <w:szCs w:val="24"/>
              </w:rPr>
            </w:pPr>
          </w:p>
          <w:p w14:paraId="0BF038E8" w14:textId="77777777" w:rsidR="00B124A0" w:rsidRPr="00FB7486" w:rsidRDefault="00FD0974">
            <w:pPr>
              <w:jc w:val="center"/>
              <w:rPr>
                <w:rFonts w:ascii="Century"/>
                <w:sz w:val="24"/>
                <w:szCs w:val="24"/>
              </w:rPr>
            </w:pPr>
            <w:r w:rsidRPr="00FB7486">
              <w:rPr>
                <w:rFonts w:ascii="Century"/>
                <w:sz w:val="24"/>
                <w:szCs w:val="24"/>
              </w:rPr>
              <w:t>届出理由</w:t>
            </w:r>
          </w:p>
          <w:p w14:paraId="19C3C5B8" w14:textId="77777777" w:rsidR="00FD0974" w:rsidRPr="00FB7486" w:rsidRDefault="00FD0974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7564" w:type="dxa"/>
            <w:vAlign w:val="center"/>
          </w:tcPr>
          <w:p w14:paraId="0684E87B" w14:textId="77777777" w:rsidR="006860F5" w:rsidRPr="00FB7486" w:rsidRDefault="006860F5" w:rsidP="004C5A87">
            <w:pPr>
              <w:rPr>
                <w:rFonts w:ascii="Century"/>
                <w:sz w:val="24"/>
                <w:szCs w:val="24"/>
              </w:rPr>
            </w:pPr>
          </w:p>
        </w:tc>
      </w:tr>
    </w:tbl>
    <w:p w14:paraId="6C43DF37" w14:textId="77777777" w:rsidR="00B124A0" w:rsidRPr="00FB7486" w:rsidRDefault="00B124A0">
      <w:pPr>
        <w:rPr>
          <w:rFonts w:ascii="Century"/>
          <w:sz w:val="24"/>
          <w:szCs w:val="24"/>
        </w:rPr>
      </w:pPr>
    </w:p>
    <w:p w14:paraId="02D73EA4" w14:textId="77777777" w:rsidR="00B124A0" w:rsidRPr="00FB7486" w:rsidRDefault="00FD0974" w:rsidP="001263BF">
      <w:pPr>
        <w:numPr>
          <w:ilvl w:val="0"/>
          <w:numId w:val="1"/>
        </w:numPr>
        <w:rPr>
          <w:rFonts w:ascii="Century"/>
          <w:sz w:val="24"/>
          <w:szCs w:val="24"/>
        </w:rPr>
      </w:pPr>
      <w:r w:rsidRPr="00FB7486">
        <w:rPr>
          <w:rFonts w:ascii="Century"/>
          <w:sz w:val="24"/>
          <w:szCs w:val="24"/>
        </w:rPr>
        <w:t>徴収猶予の取消を</w:t>
      </w:r>
      <w:r w:rsidR="00B124A0" w:rsidRPr="00FB7486">
        <w:rPr>
          <w:rFonts w:ascii="Century"/>
          <w:sz w:val="24"/>
          <w:szCs w:val="24"/>
        </w:rPr>
        <w:t>する土地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6"/>
        <w:gridCol w:w="1050"/>
        <w:gridCol w:w="1855"/>
        <w:gridCol w:w="1855"/>
        <w:gridCol w:w="1855"/>
      </w:tblGrid>
      <w:tr w:rsidR="00FD0974" w:rsidRPr="00FB7486" w14:paraId="0D65619D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168ABE39" w14:textId="77777777" w:rsidR="00FD0974" w:rsidRPr="00FB7486" w:rsidRDefault="00FD0974">
            <w:pPr>
              <w:jc w:val="center"/>
              <w:rPr>
                <w:rFonts w:ascii="Century"/>
                <w:sz w:val="24"/>
                <w:szCs w:val="24"/>
              </w:rPr>
            </w:pPr>
            <w:r w:rsidRPr="00FB7486">
              <w:rPr>
                <w:rFonts w:ascii="Century"/>
                <w:sz w:val="24"/>
                <w:szCs w:val="24"/>
              </w:rPr>
              <w:t>土地の所在地</w:t>
            </w:r>
          </w:p>
        </w:tc>
        <w:tc>
          <w:tcPr>
            <w:tcW w:w="1050" w:type="dxa"/>
            <w:vAlign w:val="center"/>
          </w:tcPr>
          <w:p w14:paraId="63B03D5D" w14:textId="77777777" w:rsidR="00FD0974" w:rsidRPr="00FB7486" w:rsidRDefault="00FD0974">
            <w:pPr>
              <w:jc w:val="center"/>
              <w:rPr>
                <w:rFonts w:ascii="Century"/>
                <w:sz w:val="24"/>
                <w:szCs w:val="24"/>
              </w:rPr>
            </w:pPr>
            <w:r w:rsidRPr="00FB7486">
              <w:rPr>
                <w:rFonts w:ascii="Century"/>
                <w:sz w:val="24"/>
                <w:szCs w:val="24"/>
              </w:rPr>
              <w:t>地目</w:t>
            </w:r>
          </w:p>
        </w:tc>
        <w:tc>
          <w:tcPr>
            <w:tcW w:w="1855" w:type="dxa"/>
            <w:vAlign w:val="center"/>
          </w:tcPr>
          <w:p w14:paraId="7B2F1384" w14:textId="77777777" w:rsidR="00FD0974" w:rsidRPr="009D27DE" w:rsidRDefault="00FD0974" w:rsidP="00B53351">
            <w:pPr>
              <w:jc w:val="center"/>
              <w:rPr>
                <w:rFonts w:ascii="Century"/>
                <w:sz w:val="22"/>
                <w:szCs w:val="22"/>
              </w:rPr>
            </w:pPr>
            <w:r w:rsidRPr="009D27DE">
              <w:rPr>
                <w:rFonts w:ascii="Century"/>
                <w:sz w:val="22"/>
                <w:szCs w:val="22"/>
              </w:rPr>
              <w:t>地積</w:t>
            </w:r>
            <w:r w:rsidR="00B53351" w:rsidRPr="009D27DE">
              <w:rPr>
                <w:rFonts w:ascii="Century"/>
                <w:sz w:val="22"/>
                <w:szCs w:val="22"/>
              </w:rPr>
              <w:t xml:space="preserve">　</w:t>
            </w:r>
            <w:r w:rsidRPr="009D27DE">
              <w:rPr>
                <w:rFonts w:ascii="Century"/>
                <w:sz w:val="22"/>
                <w:szCs w:val="22"/>
              </w:rPr>
              <w:t>(m</w:t>
            </w:r>
            <w:r w:rsidRPr="009D27DE">
              <w:rPr>
                <w:rFonts w:ascii="Century"/>
                <w:sz w:val="22"/>
                <w:szCs w:val="22"/>
                <w:vertAlign w:val="superscript"/>
              </w:rPr>
              <w:t>2</w:t>
            </w:r>
            <w:r w:rsidRPr="009D27DE">
              <w:rPr>
                <w:rFonts w:ascii="Century"/>
                <w:sz w:val="22"/>
                <w:szCs w:val="22"/>
              </w:rPr>
              <w:t>)</w:t>
            </w:r>
          </w:p>
        </w:tc>
        <w:tc>
          <w:tcPr>
            <w:tcW w:w="1855" w:type="dxa"/>
            <w:vAlign w:val="center"/>
          </w:tcPr>
          <w:p w14:paraId="580C9D06" w14:textId="77777777" w:rsidR="00FD0974" w:rsidRPr="009D27DE" w:rsidRDefault="00FD0974" w:rsidP="00B53351">
            <w:pPr>
              <w:jc w:val="center"/>
              <w:rPr>
                <w:rFonts w:ascii="Century"/>
                <w:sz w:val="22"/>
                <w:szCs w:val="22"/>
              </w:rPr>
            </w:pPr>
            <w:r w:rsidRPr="009D27DE">
              <w:rPr>
                <w:rFonts w:ascii="Century"/>
                <w:sz w:val="22"/>
                <w:szCs w:val="22"/>
              </w:rPr>
              <w:t>受益地積</w:t>
            </w:r>
            <w:r w:rsidRPr="009D27DE">
              <w:rPr>
                <w:rFonts w:ascii="Century"/>
                <w:sz w:val="22"/>
                <w:szCs w:val="22"/>
              </w:rPr>
              <w:t>(m</w:t>
            </w:r>
            <w:r w:rsidRPr="009D27DE">
              <w:rPr>
                <w:rFonts w:ascii="Century"/>
                <w:sz w:val="22"/>
                <w:szCs w:val="22"/>
                <w:vertAlign w:val="superscript"/>
              </w:rPr>
              <w:t>2</w:t>
            </w:r>
            <w:r w:rsidRPr="009D27DE">
              <w:rPr>
                <w:rFonts w:ascii="Century"/>
                <w:sz w:val="22"/>
                <w:szCs w:val="22"/>
              </w:rPr>
              <w:t>)</w:t>
            </w:r>
          </w:p>
        </w:tc>
        <w:tc>
          <w:tcPr>
            <w:tcW w:w="1855" w:type="dxa"/>
            <w:vAlign w:val="center"/>
          </w:tcPr>
          <w:p w14:paraId="76F0C292" w14:textId="77777777" w:rsidR="00FD0974" w:rsidRPr="009D27DE" w:rsidRDefault="00FD0974" w:rsidP="00B53351">
            <w:pPr>
              <w:jc w:val="center"/>
              <w:rPr>
                <w:rFonts w:ascii="Century"/>
                <w:sz w:val="22"/>
                <w:szCs w:val="22"/>
              </w:rPr>
            </w:pPr>
            <w:r w:rsidRPr="009D27DE">
              <w:rPr>
                <w:rFonts w:ascii="Century"/>
                <w:sz w:val="22"/>
                <w:szCs w:val="22"/>
              </w:rPr>
              <w:t>負担金額</w:t>
            </w:r>
            <w:r w:rsidRPr="009D27DE">
              <w:rPr>
                <w:rFonts w:ascii="Century"/>
                <w:sz w:val="22"/>
                <w:szCs w:val="22"/>
              </w:rPr>
              <w:t>(</w:t>
            </w:r>
            <w:r w:rsidRPr="009D27DE">
              <w:rPr>
                <w:rFonts w:ascii="Century"/>
                <w:sz w:val="22"/>
                <w:szCs w:val="22"/>
              </w:rPr>
              <w:t>円</w:t>
            </w:r>
            <w:r w:rsidRPr="009D27DE">
              <w:rPr>
                <w:rFonts w:ascii="Century"/>
                <w:sz w:val="22"/>
                <w:szCs w:val="22"/>
              </w:rPr>
              <w:t>)</w:t>
            </w:r>
          </w:p>
        </w:tc>
      </w:tr>
      <w:tr w:rsidR="00FD0974" w:rsidRPr="00FB7486" w14:paraId="01F51E6F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055E8035" w14:textId="77777777" w:rsidR="00475BAE" w:rsidRPr="00FB7486" w:rsidRDefault="00475BAE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5691F43" w14:textId="77777777" w:rsidR="00FD0974" w:rsidRPr="006860F5" w:rsidRDefault="00FD0974" w:rsidP="00E429E7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7CE1150B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61F140AE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7F4B2C72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FD0974" w:rsidRPr="00FB7486" w14:paraId="46552F26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339D361B" w14:textId="77777777" w:rsidR="00FD0974" w:rsidRPr="00FB7486" w:rsidRDefault="00FD0974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13182FA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537A8125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1DB9377E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6592A873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FD0974" w:rsidRPr="00FB7486" w14:paraId="7E40F0D1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4CFEA9CF" w14:textId="77777777" w:rsidR="00FD0974" w:rsidRPr="00FB7486" w:rsidRDefault="00FD0974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0C53E58" w14:textId="77777777" w:rsidR="00FD0974" w:rsidRPr="009D27DE" w:rsidRDefault="00FD0974" w:rsidP="00E429E7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09F58F23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2C80EB09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68C59062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FD0974" w:rsidRPr="00FB7486" w14:paraId="4314FEAC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1C636D60" w14:textId="77777777" w:rsidR="00FD0974" w:rsidRPr="00FB7486" w:rsidRDefault="00FD0974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D67C1A2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007C41D1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39F599DC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1E1C69D6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FD0974" w:rsidRPr="00FB7486" w14:paraId="476451E2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177AF4B6" w14:textId="77777777" w:rsidR="00FD0974" w:rsidRPr="00FB7486" w:rsidRDefault="00FD0974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30AB6FE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2D1B160D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0329BA28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72D7444E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FD0974" w:rsidRPr="00FB7486" w14:paraId="3C25DC35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6EA62B15" w14:textId="77777777" w:rsidR="00FD0974" w:rsidRPr="00FB7486" w:rsidRDefault="00FD0974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7CFB89D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76EA6621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195CED03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1CFD4AA8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FD0974" w:rsidRPr="00FB7486" w14:paraId="47E41BEB" w14:textId="77777777" w:rsidTr="00B53351">
        <w:trPr>
          <w:trHeight w:val="660"/>
        </w:trPr>
        <w:tc>
          <w:tcPr>
            <w:tcW w:w="3586" w:type="dxa"/>
            <w:vAlign w:val="center"/>
          </w:tcPr>
          <w:p w14:paraId="137DBA8B" w14:textId="77777777" w:rsidR="00FD0974" w:rsidRPr="00FB7486" w:rsidRDefault="00FD0974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96A1F71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57450DB0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0F2AF866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7E882443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FD0974" w:rsidRPr="00FB7486" w14:paraId="197929F7" w14:textId="77777777" w:rsidTr="00B53351">
        <w:trPr>
          <w:cantSplit/>
          <w:trHeight w:val="660"/>
        </w:trPr>
        <w:tc>
          <w:tcPr>
            <w:tcW w:w="4636" w:type="dxa"/>
            <w:gridSpan w:val="2"/>
            <w:vAlign w:val="center"/>
          </w:tcPr>
          <w:p w14:paraId="150FF0B3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  <w:r w:rsidRPr="00FB7486">
              <w:rPr>
                <w:rFonts w:ascii="Century"/>
                <w:spacing w:val="105"/>
                <w:sz w:val="24"/>
                <w:szCs w:val="24"/>
              </w:rPr>
              <w:t>合</w:t>
            </w:r>
            <w:r w:rsidRPr="00FB7486">
              <w:rPr>
                <w:rFonts w:ascii="Century"/>
                <w:sz w:val="24"/>
                <w:szCs w:val="24"/>
              </w:rPr>
              <w:t>計</w:t>
            </w:r>
          </w:p>
        </w:tc>
        <w:tc>
          <w:tcPr>
            <w:tcW w:w="1855" w:type="dxa"/>
            <w:vAlign w:val="center"/>
          </w:tcPr>
          <w:p w14:paraId="1F91ACD7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32A07538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50BDB943" w14:textId="77777777" w:rsidR="00FD0974" w:rsidRPr="00FB7486" w:rsidRDefault="00FD0974" w:rsidP="00E429E7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</w:tr>
    </w:tbl>
    <w:p w14:paraId="584BAE6A" w14:textId="77777777" w:rsidR="00B124A0" w:rsidRPr="00FB7486" w:rsidRDefault="00B124A0">
      <w:pPr>
        <w:rPr>
          <w:rFonts w:ascii="Century"/>
          <w:sz w:val="24"/>
          <w:szCs w:val="24"/>
        </w:rPr>
      </w:pPr>
    </w:p>
    <w:sectPr w:rsidR="00B124A0" w:rsidRPr="00FB7486">
      <w:pgSz w:w="11906" w:h="16838" w:code="9"/>
      <w:pgMar w:top="600" w:right="440" w:bottom="600" w:left="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7EB1" w14:textId="77777777" w:rsidR="00EA0520" w:rsidRDefault="00EA0520">
      <w:r>
        <w:separator/>
      </w:r>
    </w:p>
  </w:endnote>
  <w:endnote w:type="continuationSeparator" w:id="0">
    <w:p w14:paraId="219E3ADA" w14:textId="77777777" w:rsidR="00EA0520" w:rsidRDefault="00EA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D6EB" w14:textId="77777777" w:rsidR="00EA0520" w:rsidRDefault="00EA0520">
      <w:r>
        <w:separator/>
      </w:r>
    </w:p>
  </w:footnote>
  <w:footnote w:type="continuationSeparator" w:id="0">
    <w:p w14:paraId="05B497A3" w14:textId="77777777" w:rsidR="00EA0520" w:rsidRDefault="00EA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54A"/>
    <w:multiLevelType w:val="hybridMultilevel"/>
    <w:tmpl w:val="D95E7BCC"/>
    <w:lvl w:ilvl="0" w:tplc="F8DCB308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03"/>
    <w:rsid w:val="00005DC1"/>
    <w:rsid w:val="00020CB1"/>
    <w:rsid w:val="00097F03"/>
    <w:rsid w:val="000D3FBE"/>
    <w:rsid w:val="000F321D"/>
    <w:rsid w:val="001263BF"/>
    <w:rsid w:val="00134944"/>
    <w:rsid w:val="00165EDD"/>
    <w:rsid w:val="00184282"/>
    <w:rsid w:val="002957D5"/>
    <w:rsid w:val="00317C67"/>
    <w:rsid w:val="0036723F"/>
    <w:rsid w:val="003A5654"/>
    <w:rsid w:val="00475BAE"/>
    <w:rsid w:val="004A6659"/>
    <w:rsid w:val="004C5A87"/>
    <w:rsid w:val="00567D19"/>
    <w:rsid w:val="00597FD5"/>
    <w:rsid w:val="005A59AF"/>
    <w:rsid w:val="005E0062"/>
    <w:rsid w:val="0064256D"/>
    <w:rsid w:val="006860F5"/>
    <w:rsid w:val="006970C9"/>
    <w:rsid w:val="007072D5"/>
    <w:rsid w:val="00730F5C"/>
    <w:rsid w:val="00766E0F"/>
    <w:rsid w:val="007B7DD9"/>
    <w:rsid w:val="00807453"/>
    <w:rsid w:val="008671ED"/>
    <w:rsid w:val="008C67B7"/>
    <w:rsid w:val="00927B56"/>
    <w:rsid w:val="00991584"/>
    <w:rsid w:val="009B36DB"/>
    <w:rsid w:val="009B5C3A"/>
    <w:rsid w:val="009D27DE"/>
    <w:rsid w:val="00A60E45"/>
    <w:rsid w:val="00A86F98"/>
    <w:rsid w:val="00AD5C98"/>
    <w:rsid w:val="00AF323E"/>
    <w:rsid w:val="00AF494E"/>
    <w:rsid w:val="00B04DF8"/>
    <w:rsid w:val="00B124A0"/>
    <w:rsid w:val="00B53351"/>
    <w:rsid w:val="00B66E23"/>
    <w:rsid w:val="00B83886"/>
    <w:rsid w:val="00BD6E10"/>
    <w:rsid w:val="00C243C7"/>
    <w:rsid w:val="00C45DB1"/>
    <w:rsid w:val="00C70F9F"/>
    <w:rsid w:val="00CB1D81"/>
    <w:rsid w:val="00D17131"/>
    <w:rsid w:val="00D83660"/>
    <w:rsid w:val="00DC05FA"/>
    <w:rsid w:val="00DF6905"/>
    <w:rsid w:val="00E138E4"/>
    <w:rsid w:val="00E30E9D"/>
    <w:rsid w:val="00E429E7"/>
    <w:rsid w:val="00E61EA6"/>
    <w:rsid w:val="00EA0520"/>
    <w:rsid w:val="00EB1AB9"/>
    <w:rsid w:val="00EC1DE7"/>
    <w:rsid w:val="00FB7486"/>
    <w:rsid w:val="00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7C4258"/>
  <w15:chartTrackingRefBased/>
  <w15:docId w15:val="{AD79C8D1-1E72-41F3-AF6C-114327FC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/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/>
      <w:kern w:val="2"/>
      <w:sz w:val="21"/>
    </w:rPr>
  </w:style>
  <w:style w:type="paragraph" w:styleId="a7">
    <w:name w:val="Balloon Text"/>
    <w:basedOn w:val="a"/>
    <w:semiHidden/>
    <w:rsid w:val="00DC05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128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細田　真広</cp:lastModifiedBy>
  <cp:revision>4</cp:revision>
  <cp:lastPrinted>2015-01-19T23:48:00Z</cp:lastPrinted>
  <dcterms:created xsi:type="dcterms:W3CDTF">2026-04-27T03:45:00Z</dcterms:created>
  <dcterms:modified xsi:type="dcterms:W3CDTF">2026-04-27T04:33:00Z</dcterms:modified>
</cp:coreProperties>
</file>