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747C" w14:textId="77777777" w:rsidR="00E93476" w:rsidRPr="00301854" w:rsidRDefault="00E93476" w:rsidP="00E93476">
      <w:pPr>
        <w:pStyle w:val="a3"/>
        <w:spacing w:line="396" w:lineRule="exact"/>
        <w:jc w:val="center"/>
        <w:rPr>
          <w:rFonts w:hAnsi="ＭＳ 明朝"/>
          <w:color w:val="000000"/>
          <w:spacing w:val="0"/>
          <w:sz w:val="28"/>
          <w:szCs w:val="28"/>
        </w:rPr>
      </w:pP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事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業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計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画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書</w:t>
      </w:r>
    </w:p>
    <w:p w14:paraId="15AFABC4" w14:textId="77777777" w:rsidR="00E93476" w:rsidRPr="00301854" w:rsidRDefault="00E93476" w:rsidP="00E93476">
      <w:pPr>
        <w:pStyle w:val="a3"/>
        <w:spacing w:line="240" w:lineRule="auto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１</w:t>
      </w:r>
      <w:r w:rsidRPr="00301854">
        <w:rPr>
          <w:rFonts w:hAnsi="ＭＳ 明朝"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今回申請の転用計画等</w:t>
      </w:r>
    </w:p>
    <w:p w14:paraId="0F5D3534" w14:textId="77777777" w:rsidR="00E93476" w:rsidRPr="00301854" w:rsidRDefault="00E93476" w:rsidP="00E93476">
      <w:pPr>
        <w:pStyle w:val="a3"/>
        <w:spacing w:line="240" w:lineRule="auto"/>
        <w:ind w:firstLineChars="100" w:firstLine="212"/>
        <w:rPr>
          <w:rFonts w:hAnsi="ＭＳ 明朝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(1)</w:t>
      </w:r>
      <w:r w:rsidRPr="00301854">
        <w:rPr>
          <w:rFonts w:cs="Times New Roman" w:hint="eastAsia"/>
          <w:color w:val="000000"/>
          <w:spacing w:val="0"/>
        </w:rPr>
        <w:t xml:space="preserve"> </w:t>
      </w:r>
      <w:r w:rsidR="00635FE1" w:rsidRPr="00301854">
        <w:rPr>
          <w:rFonts w:cs="Times New Roman" w:hint="eastAsia"/>
          <w:color w:val="000000"/>
          <w:spacing w:val="0"/>
        </w:rPr>
        <w:t>地目別面積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794"/>
        <w:gridCol w:w="1794"/>
        <w:gridCol w:w="1794"/>
        <w:gridCol w:w="1795"/>
      </w:tblGrid>
      <w:tr w:rsidR="00635FE1" w:rsidRPr="00301854" w14:paraId="3EAE6A19" w14:textId="77777777" w:rsidTr="00635FE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4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ECBCF" w14:textId="77777777"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農地等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14:paraId="696D755A" w14:textId="77777777" w:rsidR="00635FE1" w:rsidRPr="00301854" w:rsidRDefault="00635FE1" w:rsidP="00E93476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その他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BDD88" w14:textId="77777777" w:rsidR="00635FE1" w:rsidRPr="00301854" w:rsidRDefault="00635FE1" w:rsidP="00E93476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計</w:t>
            </w:r>
          </w:p>
        </w:tc>
      </w:tr>
      <w:tr w:rsidR="00635FE1" w:rsidRPr="00301854" w14:paraId="22089663" w14:textId="77777777" w:rsidTr="00635FE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442903B1" w14:textId="77777777"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田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747F897F" w14:textId="77777777"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畑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BCAB210" w14:textId="77777777"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採草放牧地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14:paraId="0A1E036E" w14:textId="77777777" w:rsidR="00635FE1" w:rsidRPr="00301854" w:rsidRDefault="00635FE1" w:rsidP="00635FE1">
            <w:pPr>
              <w:pStyle w:val="a3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7650DA" w14:textId="77777777"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</w:tr>
      <w:tr w:rsidR="00635FE1" w:rsidRPr="00301854" w14:paraId="38E368E8" w14:textId="77777777" w:rsidTr="00635FE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27" w:type="dxa"/>
            <w:tcBorders>
              <w:left w:val="single" w:sz="12" w:space="0" w:color="auto"/>
              <w:bottom w:val="nil"/>
            </w:tcBorders>
          </w:tcPr>
          <w:p w14:paraId="3E7E099D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14:paraId="0443A7FA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14:paraId="328FD06D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14:paraId="523BBEB0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8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0F3EA7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</w:tr>
      <w:tr w:rsidR="00635FE1" w:rsidRPr="00301854" w14:paraId="3973AFE2" w14:textId="77777777" w:rsidTr="00635FE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73C56C4" w14:textId="77777777" w:rsidR="00635FE1" w:rsidRPr="00301854" w:rsidRDefault="00635FE1" w:rsidP="00635FE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14:paraId="30D93F72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14:paraId="1963D2A1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14:paraId="259438A4" w14:textId="77777777" w:rsidR="00635FE1" w:rsidRPr="00301854" w:rsidRDefault="00635FE1" w:rsidP="00635FE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4DB05D" w14:textId="77777777"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</w:tr>
    </w:tbl>
    <w:p w14:paraId="262F519C" w14:textId="77777777" w:rsidR="00E93476" w:rsidRPr="00301854" w:rsidRDefault="00E93476" w:rsidP="00E93476">
      <w:pPr>
        <w:pStyle w:val="a3"/>
        <w:rPr>
          <w:color w:val="000000"/>
          <w:spacing w:val="0"/>
        </w:rPr>
      </w:pPr>
    </w:p>
    <w:p w14:paraId="005AA5B8" w14:textId="77777777" w:rsidR="00E93476" w:rsidRPr="00301854" w:rsidRDefault="00E93476" w:rsidP="00E93476">
      <w:pPr>
        <w:pStyle w:val="a3"/>
        <w:spacing w:line="240" w:lineRule="auto"/>
        <w:ind w:firstLineChars="100" w:firstLine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(2) </w:t>
      </w:r>
      <w:r w:rsidRPr="00301854">
        <w:rPr>
          <w:rFonts w:hAnsi="ＭＳ 明朝" w:hint="eastAsia"/>
          <w:color w:val="000000"/>
          <w:spacing w:val="0"/>
        </w:rPr>
        <w:t>転用目的（転用事由の詳細）</w:t>
      </w:r>
    </w:p>
    <w:p w14:paraId="3094215E" w14:textId="77777777" w:rsidR="00E93476" w:rsidRPr="00301854" w:rsidRDefault="00E93476" w:rsidP="00E93476">
      <w:pPr>
        <w:pStyle w:val="a3"/>
        <w:spacing w:line="240" w:lineRule="auto"/>
        <w:ind w:leftChars="198" w:left="419" w:firstLineChars="97" w:firstLine="205"/>
        <w:jc w:val="left"/>
        <w:rPr>
          <w:rFonts w:hAnsi="ＭＳ 明朝" w:hint="eastAsia"/>
          <w:color w:val="000000"/>
          <w:spacing w:val="0"/>
        </w:rPr>
      </w:pPr>
    </w:p>
    <w:p w14:paraId="3DD0DC5B" w14:textId="77777777" w:rsidR="00E93476" w:rsidRPr="00301854" w:rsidRDefault="00E93476" w:rsidP="00E93476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14:paraId="10A262AF" w14:textId="77777777" w:rsidR="00301854" w:rsidRPr="00301854" w:rsidRDefault="00301854" w:rsidP="00E93476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14:paraId="40B07BF6" w14:textId="77777777" w:rsidR="00301854" w:rsidRPr="00301854" w:rsidRDefault="00301854" w:rsidP="00E93476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14:paraId="4D906289" w14:textId="77777777" w:rsidR="00E93476" w:rsidRPr="00301854" w:rsidRDefault="00E93476" w:rsidP="00E93476">
      <w:pPr>
        <w:pStyle w:val="a3"/>
        <w:spacing w:line="240" w:lineRule="auto"/>
        <w:ind w:firstLineChars="100" w:firstLine="212"/>
        <w:jc w:val="left"/>
        <w:rPr>
          <w:rFonts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(3) </w:t>
      </w:r>
      <w:r w:rsidRPr="00301854">
        <w:rPr>
          <w:rFonts w:hAnsi="ＭＳ 明朝" w:hint="eastAsia"/>
          <w:color w:val="000000"/>
          <w:spacing w:val="0"/>
        </w:rPr>
        <w:t>申請地を選んだ事由（代替地がない理由を含め土地選定の詳細な理由）</w:t>
      </w:r>
    </w:p>
    <w:p w14:paraId="3720F743" w14:textId="77777777" w:rsidR="00301854" w:rsidRPr="00301854" w:rsidRDefault="00301854" w:rsidP="00E93476">
      <w:pPr>
        <w:pStyle w:val="a3"/>
        <w:spacing w:line="240" w:lineRule="auto"/>
        <w:ind w:leftChars="200" w:left="423" w:firstLineChars="97" w:firstLine="205"/>
        <w:jc w:val="left"/>
        <w:rPr>
          <w:rFonts w:hAnsi="ＭＳ 明朝" w:hint="eastAsia"/>
          <w:color w:val="000000"/>
          <w:spacing w:val="0"/>
        </w:rPr>
      </w:pPr>
    </w:p>
    <w:p w14:paraId="06BAA8D9" w14:textId="77777777" w:rsidR="00E93476" w:rsidRPr="00301854" w:rsidRDefault="00E93476" w:rsidP="00E93476">
      <w:pPr>
        <w:pStyle w:val="a3"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14:paraId="41EC48B3" w14:textId="77777777" w:rsidR="00301854" w:rsidRPr="00301854" w:rsidRDefault="00301854" w:rsidP="00E93476">
      <w:pPr>
        <w:pStyle w:val="a3"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14:paraId="20ADD9E4" w14:textId="77777777" w:rsidR="00301854" w:rsidRPr="00301854" w:rsidRDefault="00301854" w:rsidP="00E93476">
      <w:pPr>
        <w:pStyle w:val="a3"/>
        <w:spacing w:line="240" w:lineRule="auto"/>
        <w:jc w:val="left"/>
        <w:rPr>
          <w:color w:val="000000"/>
          <w:spacing w:val="0"/>
        </w:rPr>
      </w:pPr>
    </w:p>
    <w:p w14:paraId="488CB1A8" w14:textId="77777777" w:rsidR="00E93476" w:rsidRPr="00301854" w:rsidRDefault="00E93476" w:rsidP="00817BFE">
      <w:pPr>
        <w:pStyle w:val="a3"/>
        <w:spacing w:line="240" w:lineRule="auto"/>
        <w:ind w:firstLineChars="100" w:firstLine="212"/>
        <w:jc w:val="left"/>
        <w:rPr>
          <w:rFonts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(4) </w:t>
      </w:r>
      <w:r w:rsidR="00817BFE" w:rsidRPr="00301854">
        <w:rPr>
          <w:rFonts w:eastAsia="Times New Roman" w:cs="Times New Roman" w:hint="eastAsia"/>
          <w:color w:val="000000"/>
          <w:spacing w:val="0"/>
        </w:rPr>
        <w:t>申請地の面積（規模）を必要とする理由</w:t>
      </w:r>
      <w:r w:rsidR="00817BFE" w:rsidRPr="00301854">
        <w:rPr>
          <w:rFonts w:eastAsia="Times New Roman" w:cs="Times New Roman" w:hint="eastAsia"/>
          <w:color w:val="000000"/>
          <w:spacing w:val="0"/>
        </w:rPr>
        <w:t xml:space="preserve">  </w:t>
      </w:r>
      <w:r w:rsidR="00817BFE" w:rsidRPr="00301854">
        <w:rPr>
          <w:rFonts w:eastAsia="Times New Roman" w:cs="Times New Roman" w:hint="eastAsia"/>
          <w:color w:val="000000"/>
          <w:spacing w:val="0"/>
        </w:rPr>
        <w:t>（面積の根拠について、必要な資料を添付。）</w:t>
      </w:r>
    </w:p>
    <w:p w14:paraId="58884BDA" w14:textId="77777777" w:rsidR="00E93476" w:rsidRPr="00301854" w:rsidRDefault="00E93476" w:rsidP="00014AF3">
      <w:pPr>
        <w:pStyle w:val="a3"/>
        <w:spacing w:line="240" w:lineRule="auto"/>
        <w:ind w:firstLineChars="299" w:firstLine="633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別紙「</w:t>
      </w:r>
      <w:r w:rsidR="00635FE1" w:rsidRPr="00301854">
        <w:rPr>
          <w:rFonts w:hAnsi="ＭＳ 明朝" w:hint="eastAsia"/>
          <w:color w:val="000000"/>
          <w:spacing w:val="0"/>
        </w:rPr>
        <w:t>建物配置図（土地利用計画図）</w:t>
      </w:r>
      <w:r w:rsidRPr="00301854">
        <w:rPr>
          <w:rFonts w:hAnsi="ＭＳ 明朝" w:hint="eastAsia"/>
          <w:color w:val="000000"/>
          <w:spacing w:val="0"/>
        </w:rPr>
        <w:t>」のとおり</w:t>
      </w:r>
    </w:p>
    <w:p w14:paraId="7FD2D185" w14:textId="77777777" w:rsidR="00446DFC" w:rsidRPr="00301854" w:rsidRDefault="00446DFC">
      <w:pPr>
        <w:pStyle w:val="a3"/>
        <w:rPr>
          <w:rFonts w:hint="eastAsia"/>
          <w:color w:val="000000"/>
          <w:spacing w:val="0"/>
        </w:rPr>
      </w:pPr>
    </w:p>
    <w:p w14:paraId="55BCC7A9" w14:textId="77777777" w:rsidR="00014AF3" w:rsidRPr="00301854" w:rsidRDefault="002259A9" w:rsidP="00014AF3">
      <w:pPr>
        <w:pStyle w:val="a3"/>
        <w:spacing w:line="240" w:lineRule="auto"/>
        <w:ind w:firstLineChars="100" w:firstLine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Pr="00301854">
        <w:rPr>
          <w:rFonts w:cs="Times New Roman" w:hint="eastAsia"/>
          <w:color w:val="000000"/>
          <w:spacing w:val="0"/>
        </w:rPr>
        <w:t>5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) </w:t>
      </w:r>
      <w:r w:rsidR="00014AF3" w:rsidRPr="00301854">
        <w:rPr>
          <w:rFonts w:hAnsi="ＭＳ 明朝" w:hint="eastAsia"/>
          <w:color w:val="000000"/>
          <w:spacing w:val="0"/>
        </w:rPr>
        <w:t>用排水計画（別添取排水系統図のとおり）</w:t>
      </w:r>
    </w:p>
    <w:p w14:paraId="46449169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ｱ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取水方法</w:t>
      </w:r>
    </w:p>
    <w:p w14:paraId="4F8B3C04" w14:textId="77777777" w:rsidR="00014AF3" w:rsidRPr="00301854" w:rsidRDefault="00014AF3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井戸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約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㎥／日、上水道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約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="00301854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㎥／日、その他</w:t>
      </w:r>
    </w:p>
    <w:p w14:paraId="2B8A3B3F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ｲ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排水処理及び排水量</w:t>
      </w:r>
    </w:p>
    <w:p w14:paraId="710FB8E6" w14:textId="77777777" w:rsidR="00014AF3" w:rsidRPr="00301854" w:rsidRDefault="00014AF3" w:rsidP="00014AF3">
      <w:pPr>
        <w:pStyle w:val="a3"/>
        <w:spacing w:line="240" w:lineRule="auto"/>
        <w:ind w:leftChars="200" w:left="423" w:firstLineChars="100" w:firstLine="212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①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汚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水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排水量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約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㎥／日</w:t>
      </w:r>
    </w:p>
    <w:p w14:paraId="033547AB" w14:textId="77777777" w:rsidR="00014AF3" w:rsidRPr="00301854" w:rsidRDefault="00014AF3" w:rsidP="00014AF3">
      <w:pPr>
        <w:pStyle w:val="a3"/>
        <w:spacing w:line="240" w:lineRule="auto"/>
        <w:ind w:leftChars="200" w:left="423" w:firstLineChars="299" w:firstLine="633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浄化槽（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人槽）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沈殿槽（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㎥）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浸透桝（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㎥）</w:t>
      </w:r>
    </w:p>
    <w:p w14:paraId="2E0B2531" w14:textId="77777777" w:rsidR="00014AF3" w:rsidRPr="00301854" w:rsidRDefault="00014AF3" w:rsidP="00014AF3">
      <w:pPr>
        <w:pStyle w:val="a3"/>
        <w:spacing w:line="240" w:lineRule="auto"/>
        <w:ind w:leftChars="200" w:left="423" w:firstLineChars="299" w:firstLine="633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集水桝（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ケ所）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その他の排水処理施設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="00301854" w:rsidRPr="00301854">
        <w:rPr>
          <w:rFonts w:hAnsi="ＭＳ 明朝" w:hint="eastAsia"/>
          <w:color w:val="000000"/>
          <w:spacing w:val="0"/>
        </w:rPr>
        <w:t xml:space="preserve">油水分離槽　　　</w:t>
      </w:r>
      <w:r w:rsidRPr="00301854">
        <w:rPr>
          <w:rFonts w:hAnsi="ＭＳ 明朝" w:hint="eastAsia"/>
          <w:color w:val="000000"/>
          <w:spacing w:val="0"/>
        </w:rPr>
        <w:t>か所</w:t>
      </w:r>
    </w:p>
    <w:p w14:paraId="7C9E99DF" w14:textId="77777777" w:rsidR="00014AF3" w:rsidRPr="00301854" w:rsidRDefault="00014AF3" w:rsidP="00301854">
      <w:pPr>
        <w:pStyle w:val="a3"/>
        <w:spacing w:line="240" w:lineRule="auto"/>
        <w:ind w:leftChars="2100" w:left="4444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（規模能力）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</w:p>
    <w:p w14:paraId="6B820562" w14:textId="77777777" w:rsidR="00014AF3" w:rsidRPr="00301854" w:rsidRDefault="00014AF3" w:rsidP="00014AF3">
      <w:pPr>
        <w:pStyle w:val="a3"/>
        <w:spacing w:line="240" w:lineRule="auto"/>
        <w:ind w:leftChars="200" w:left="423" w:firstLineChars="100" w:firstLine="212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②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雨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水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排水路（</w:t>
      </w:r>
      <w:r w:rsidR="00301854" w:rsidRPr="00301854">
        <w:rPr>
          <w:rFonts w:ascii="ＭＳ ゴシック" w:eastAsia="ＭＳ ゴシック" w:hAnsi="ＭＳ ゴシック" w:cs="ＭＳ ゴシック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ｃｍ）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Ｕ字溝（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ｃｍ）</w:t>
      </w:r>
    </w:p>
    <w:p w14:paraId="761566BA" w14:textId="77777777" w:rsidR="00014AF3" w:rsidRPr="00301854" w:rsidRDefault="00014AF3" w:rsidP="00014AF3">
      <w:pPr>
        <w:pStyle w:val="a3"/>
        <w:spacing w:line="240" w:lineRule="auto"/>
        <w:jc w:val="left"/>
        <w:rPr>
          <w:color w:val="000000"/>
          <w:spacing w:val="0"/>
        </w:rPr>
      </w:pPr>
    </w:p>
    <w:p w14:paraId="2E12DD97" w14:textId="77777777" w:rsidR="00014AF3" w:rsidRPr="00301854" w:rsidRDefault="00301854" w:rsidP="00014AF3">
      <w:pPr>
        <w:pStyle w:val="a3"/>
        <w:spacing w:line="240" w:lineRule="auto"/>
        <w:ind w:firstLineChars="100" w:firstLine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 </w:t>
      </w:r>
      <w:r w:rsidR="002259A9" w:rsidRPr="00301854">
        <w:rPr>
          <w:rFonts w:eastAsia="Times New Roman" w:cs="Times New Roman"/>
          <w:color w:val="000000"/>
          <w:spacing w:val="0"/>
        </w:rPr>
        <w:t>(</w:t>
      </w:r>
      <w:r w:rsidR="002259A9" w:rsidRPr="00301854">
        <w:rPr>
          <w:rFonts w:cs="Times New Roman" w:hint="eastAsia"/>
          <w:color w:val="000000"/>
          <w:spacing w:val="0"/>
        </w:rPr>
        <w:t>6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) </w:t>
      </w:r>
      <w:r w:rsidR="00014AF3" w:rsidRPr="00301854">
        <w:rPr>
          <w:rFonts w:hAnsi="ＭＳ 明朝" w:hint="eastAsia"/>
          <w:color w:val="000000"/>
          <w:spacing w:val="0"/>
        </w:rPr>
        <w:t>諸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 </w:t>
      </w:r>
      <w:r w:rsidR="00014AF3" w:rsidRPr="00301854">
        <w:rPr>
          <w:rFonts w:hAnsi="ＭＳ 明朝" w:hint="eastAsia"/>
          <w:color w:val="000000"/>
          <w:spacing w:val="0"/>
        </w:rPr>
        <w:t>条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 </w:t>
      </w:r>
      <w:r w:rsidR="00014AF3" w:rsidRPr="00301854">
        <w:rPr>
          <w:rFonts w:hAnsi="ＭＳ 明朝" w:hint="eastAsia"/>
          <w:color w:val="000000"/>
          <w:spacing w:val="0"/>
        </w:rPr>
        <w:t>件</w:t>
      </w:r>
    </w:p>
    <w:p w14:paraId="24CBB29D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rFonts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ｱ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申請地への交通機関</w:t>
      </w:r>
    </w:p>
    <w:p w14:paraId="358FF2D3" w14:textId="77777777" w:rsidR="00014AF3" w:rsidRPr="00301854" w:rsidRDefault="00301854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int="eastAsia"/>
          <w:color w:val="000000"/>
          <w:spacing w:val="0"/>
        </w:rPr>
        <w:t xml:space="preserve">　　</w:t>
      </w:r>
      <w:r w:rsidR="006C0924">
        <w:rPr>
          <w:rFonts w:hint="eastAsia"/>
          <w:color w:val="000000"/>
          <w:spacing w:val="0"/>
        </w:rPr>
        <w:t xml:space="preserve">　</w:t>
      </w:r>
      <w:r w:rsidR="00014AF3" w:rsidRPr="00301854">
        <w:rPr>
          <w:rFonts w:hAnsi="ＭＳ 明朝" w:hint="eastAsia"/>
          <w:color w:val="000000"/>
          <w:spacing w:val="0"/>
        </w:rPr>
        <w:t>鉄道</w:t>
      </w:r>
      <w:r w:rsidRPr="00301854">
        <w:rPr>
          <w:rFonts w:hAnsi="ＭＳ 明朝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 xml:space="preserve">　</w:t>
      </w:r>
      <w:r w:rsidR="00014AF3" w:rsidRPr="00301854">
        <w:rPr>
          <w:rFonts w:hAnsi="ＭＳ 明朝" w:hint="eastAsia"/>
          <w:color w:val="000000"/>
          <w:spacing w:val="0"/>
        </w:rPr>
        <w:t>駅から</w:t>
      </w:r>
      <w:r w:rsidR="006C0924">
        <w:rPr>
          <w:rFonts w:hAnsi="ＭＳ 明朝" w:hint="eastAsia"/>
          <w:color w:val="000000"/>
          <w:spacing w:val="0"/>
        </w:rPr>
        <w:t xml:space="preserve">　　　方向に</w:t>
      </w:r>
      <w:r w:rsidR="00014AF3" w:rsidRPr="00301854">
        <w:rPr>
          <w:rFonts w:hAnsi="ＭＳ 明朝" w:hint="eastAsia"/>
          <w:color w:val="000000"/>
          <w:spacing w:val="0"/>
        </w:rPr>
        <w:t>約</w:t>
      </w:r>
      <w:r w:rsidRPr="00301854">
        <w:rPr>
          <w:rFonts w:hAnsi="ＭＳ 明朝" w:hint="eastAsia"/>
          <w:color w:val="000000"/>
          <w:spacing w:val="0"/>
        </w:rPr>
        <w:t xml:space="preserve">　　ｋｍ</w:t>
      </w:r>
    </w:p>
    <w:p w14:paraId="6E634E8F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ｲ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市町村役場からの距離</w:t>
      </w:r>
    </w:p>
    <w:p w14:paraId="72C9AFD8" w14:textId="77777777" w:rsidR="00014AF3" w:rsidRPr="00301854" w:rsidRDefault="00301854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（</w:t>
      </w:r>
      <w:r w:rsidR="00014AF3" w:rsidRPr="00301854">
        <w:rPr>
          <w:rFonts w:hAnsi="ＭＳ 明朝" w:hint="eastAsia"/>
          <w:color w:val="000000"/>
          <w:spacing w:val="0"/>
        </w:rPr>
        <w:t>東</w:t>
      </w:r>
      <w:r w:rsidRPr="00301854">
        <w:rPr>
          <w:rFonts w:hAnsi="ＭＳ 明朝" w:hint="eastAsia"/>
          <w:color w:val="000000"/>
          <w:spacing w:val="0"/>
        </w:rPr>
        <w:t>・</w:t>
      </w:r>
      <w:r w:rsidR="00014AF3" w:rsidRPr="00301854">
        <w:rPr>
          <w:rFonts w:hAnsi="ＭＳ 明朝" w:hint="eastAsia"/>
          <w:color w:val="000000"/>
          <w:spacing w:val="0"/>
        </w:rPr>
        <w:t>西</w:t>
      </w:r>
      <w:r w:rsidRPr="00301854">
        <w:rPr>
          <w:rFonts w:hAnsi="ＭＳ 明朝" w:hint="eastAsia"/>
          <w:color w:val="000000"/>
          <w:spacing w:val="0"/>
        </w:rPr>
        <w:t>・</w:t>
      </w:r>
      <w:r w:rsidR="00014AF3" w:rsidRPr="00301854">
        <w:rPr>
          <w:rFonts w:hAnsi="ＭＳ 明朝" w:hint="eastAsia"/>
          <w:color w:val="000000"/>
          <w:spacing w:val="0"/>
        </w:rPr>
        <w:t>南</w:t>
      </w:r>
      <w:r w:rsidRPr="00301854">
        <w:rPr>
          <w:rFonts w:hAnsi="ＭＳ 明朝" w:hint="eastAsia"/>
          <w:color w:val="000000"/>
          <w:spacing w:val="0"/>
        </w:rPr>
        <w:t>・</w:t>
      </w:r>
      <w:r w:rsidR="00014AF3" w:rsidRPr="00301854">
        <w:rPr>
          <w:rFonts w:hAnsi="ＭＳ 明朝" w:hint="eastAsia"/>
          <w:color w:val="000000"/>
          <w:spacing w:val="0"/>
        </w:rPr>
        <w:t>北</w:t>
      </w:r>
      <w:r w:rsidR="007A4DD3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方向</w:t>
      </w:r>
      <w:r w:rsidR="006C0924">
        <w:rPr>
          <w:rFonts w:hAnsi="ＭＳ 明朝" w:hint="eastAsia"/>
          <w:color w:val="000000"/>
          <w:spacing w:val="0"/>
        </w:rPr>
        <w:t>に</w:t>
      </w:r>
      <w:r w:rsidRPr="00301854">
        <w:rPr>
          <w:rFonts w:hAnsi="ＭＳ 明朝" w:hint="eastAsia"/>
          <w:color w:val="000000"/>
          <w:spacing w:val="0"/>
        </w:rPr>
        <w:t xml:space="preserve">約　　</w:t>
      </w:r>
      <w:r w:rsidR="00014AF3" w:rsidRPr="00301854">
        <w:rPr>
          <w:rFonts w:hAnsi="ＭＳ 明朝" w:hint="eastAsia"/>
          <w:color w:val="000000"/>
          <w:spacing w:val="0"/>
        </w:rPr>
        <w:t>ｋｍ）</w:t>
      </w:r>
    </w:p>
    <w:p w14:paraId="3E6BE0E3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ｳ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="006C0924">
        <w:rPr>
          <w:rFonts w:cs="Times New Roman" w:hint="eastAsia"/>
          <w:color w:val="000000"/>
          <w:spacing w:val="0"/>
        </w:rPr>
        <w:t>接続する</w:t>
      </w:r>
      <w:r w:rsidRPr="00301854">
        <w:rPr>
          <w:rFonts w:hAnsi="ＭＳ 明朝" w:hint="eastAsia"/>
          <w:color w:val="000000"/>
          <w:spacing w:val="0"/>
        </w:rPr>
        <w:t>道路</w:t>
      </w:r>
      <w:r w:rsidR="006C0924">
        <w:rPr>
          <w:rFonts w:hAnsi="ＭＳ 明朝" w:hint="eastAsia"/>
          <w:color w:val="000000"/>
          <w:spacing w:val="0"/>
        </w:rPr>
        <w:t>の状況</w:t>
      </w:r>
    </w:p>
    <w:p w14:paraId="4B9F4233" w14:textId="77777777" w:rsidR="00014AF3" w:rsidRPr="00301854" w:rsidRDefault="00301854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国・県・市・町・</w:t>
      </w:r>
      <w:r w:rsidR="00014AF3" w:rsidRPr="00301854">
        <w:rPr>
          <w:rFonts w:hAnsi="ＭＳ 明朝" w:hint="eastAsia"/>
          <w:color w:val="000000"/>
          <w:spacing w:val="0"/>
        </w:rPr>
        <w:t>その他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="00014AF3" w:rsidRPr="00301854">
        <w:rPr>
          <w:rFonts w:hAnsi="ＭＳ 明朝" w:hint="eastAsia"/>
          <w:color w:val="000000"/>
          <w:spacing w:val="0"/>
        </w:rPr>
        <w:t>道</w:t>
      </w:r>
      <w:r w:rsidRPr="00301854">
        <w:rPr>
          <w:rFonts w:cs="Times New Roman" w:hint="eastAsia"/>
          <w:color w:val="000000"/>
          <w:spacing w:val="0"/>
        </w:rPr>
        <w:t xml:space="preserve">　　</w:t>
      </w:r>
      <w:r w:rsidR="00014AF3" w:rsidRPr="00301854">
        <w:rPr>
          <w:rFonts w:hAnsi="ＭＳ 明朝" w:hint="eastAsia"/>
          <w:color w:val="000000"/>
          <w:spacing w:val="0"/>
        </w:rPr>
        <w:t>幅員</w:t>
      </w:r>
      <w:r w:rsidRPr="00301854">
        <w:rPr>
          <w:rFonts w:cs="Times New Roman" w:hint="eastAsia"/>
          <w:color w:val="000000"/>
          <w:spacing w:val="0"/>
        </w:rPr>
        <w:t xml:space="preserve">　　　</w:t>
      </w:r>
      <w:r w:rsidR="00014AF3" w:rsidRPr="00301854">
        <w:rPr>
          <w:rFonts w:hAnsi="ＭＳ 明朝" w:hint="eastAsia"/>
          <w:color w:val="000000"/>
          <w:spacing w:val="0"/>
        </w:rPr>
        <w:t>ｍ</w:t>
      </w:r>
    </w:p>
    <w:p w14:paraId="37BB8149" w14:textId="77777777" w:rsidR="00014AF3" w:rsidRPr="00301854" w:rsidRDefault="00014AF3" w:rsidP="00301854">
      <w:pPr>
        <w:pStyle w:val="a3"/>
        <w:spacing w:line="240" w:lineRule="auto"/>
        <w:ind w:leftChars="1900" w:left="4021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道路側溝（有</w:t>
      </w:r>
      <w:r w:rsidR="00301854" w:rsidRPr="00301854">
        <w:rPr>
          <w:rFonts w:hAnsi="ＭＳ 明朝" w:hint="eastAsia"/>
          <w:color w:val="000000"/>
          <w:spacing w:val="0"/>
        </w:rPr>
        <w:t>・</w:t>
      </w:r>
      <w:r w:rsidRPr="00301854">
        <w:rPr>
          <w:rFonts w:hAnsi="ＭＳ 明朝" w:hint="eastAsia"/>
          <w:color w:val="000000"/>
          <w:spacing w:val="0"/>
        </w:rPr>
        <w:t>無）</w:t>
      </w:r>
    </w:p>
    <w:p w14:paraId="2F5B906F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lastRenderedPageBreak/>
        <w:t>(</w:t>
      </w:r>
      <w:r w:rsidR="00635FE1" w:rsidRPr="00301854">
        <w:rPr>
          <w:rFonts w:hAnsi="ＭＳ 明朝" w:hint="eastAsia"/>
          <w:color w:val="000000"/>
          <w:spacing w:val="0"/>
        </w:rPr>
        <w:t>ｴ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土地造成（有</w:t>
      </w:r>
      <w:r w:rsidR="00301854" w:rsidRPr="00301854">
        <w:rPr>
          <w:rFonts w:hAnsi="ＭＳ 明朝" w:hint="eastAsia"/>
          <w:color w:val="000000"/>
          <w:spacing w:val="0"/>
        </w:rPr>
        <w:t>・</w:t>
      </w:r>
      <w:r w:rsidRPr="00301854">
        <w:rPr>
          <w:rFonts w:hAnsi="ＭＳ 明朝" w:hint="eastAsia"/>
          <w:color w:val="000000"/>
          <w:spacing w:val="0"/>
        </w:rPr>
        <w:t>無）</w:t>
      </w:r>
    </w:p>
    <w:p w14:paraId="66C0ADAA" w14:textId="77777777" w:rsidR="00014AF3" w:rsidRPr="00301854" w:rsidRDefault="00014AF3" w:rsidP="00014AF3">
      <w:pPr>
        <w:pStyle w:val="a3"/>
        <w:spacing w:line="240" w:lineRule="auto"/>
        <w:ind w:leftChars="200" w:left="423" w:firstLineChars="299" w:firstLine="63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有の場合</w:t>
      </w:r>
      <w:r w:rsidR="00301854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切土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高さ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ｍ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土量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</w:t>
      </w:r>
    </w:p>
    <w:p w14:paraId="08D34D92" w14:textId="77777777"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 xml:space="preserve">                盛土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高さ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ｍ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土量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</w:t>
      </w:r>
    </w:p>
    <w:p w14:paraId="2D53825A" w14:textId="77777777" w:rsidR="00014AF3" w:rsidRPr="00301854" w:rsidRDefault="00014AF3">
      <w:pPr>
        <w:pStyle w:val="a3"/>
        <w:rPr>
          <w:rFonts w:cs="Times New Roman" w:hint="eastAsia"/>
          <w:color w:val="000000"/>
          <w:spacing w:val="0"/>
        </w:rPr>
      </w:pPr>
    </w:p>
    <w:p w14:paraId="77BC85E4" w14:textId="77777777" w:rsidR="00212D41" w:rsidRPr="00301854" w:rsidRDefault="00212D41" w:rsidP="00212D41">
      <w:pPr>
        <w:pStyle w:val="a3"/>
        <w:spacing w:line="240" w:lineRule="auto"/>
        <w:ind w:leftChars="100" w:left="212"/>
        <w:jc w:val="left"/>
        <w:rPr>
          <w:rFonts w:hAnsi="ＭＳ 明朝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2259A9" w:rsidRPr="00301854">
        <w:rPr>
          <w:rFonts w:cs="Times New Roman" w:hint="eastAsia"/>
          <w:color w:val="000000"/>
          <w:spacing w:val="0"/>
        </w:rPr>
        <w:t>7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関係法令等の許認可見込み</w:t>
      </w:r>
    </w:p>
    <w:tbl>
      <w:tblPr>
        <w:tblW w:w="0" w:type="auto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93"/>
      </w:tblGrid>
      <w:tr w:rsidR="00212D41" w:rsidRPr="00301854" w14:paraId="365D997C" w14:textId="77777777" w:rsidTr="00990C4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97BCF" w14:textId="77777777"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都市計画法</w:t>
            </w:r>
          </w:p>
        </w:tc>
        <w:tc>
          <w:tcPr>
            <w:tcW w:w="73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BF70F7" w14:textId="77777777"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 xml:space="preserve">申請　　　　　</w:t>
            </w:r>
            <w:r w:rsidR="00037047">
              <w:rPr>
                <w:rFonts w:hint="eastAsia"/>
                <w:color w:val="000000"/>
                <w:spacing w:val="0"/>
              </w:rPr>
              <w:t xml:space="preserve">　　　　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年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月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日</w:t>
            </w:r>
          </w:p>
        </w:tc>
      </w:tr>
      <w:tr w:rsidR="00212D41" w:rsidRPr="00301854" w14:paraId="6FD06490" w14:textId="77777777" w:rsidTr="00990C4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726" w14:textId="77777777"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農　振　法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74320" w14:textId="77777777"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 xml:space="preserve">除外　　　　　　　</w:t>
            </w:r>
            <w:r w:rsidR="00037047">
              <w:rPr>
                <w:rFonts w:hint="eastAsia"/>
                <w:color w:val="000000"/>
                <w:spacing w:val="0"/>
              </w:rPr>
              <w:t xml:space="preserve">　　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年　　月　　日</w:t>
            </w:r>
          </w:p>
          <w:p w14:paraId="1056DFB2" w14:textId="77777777"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 xml:space="preserve">施設用地設定　　　</w:t>
            </w:r>
            <w:r w:rsidR="00037047">
              <w:rPr>
                <w:rFonts w:hint="eastAsia"/>
                <w:color w:val="000000"/>
                <w:spacing w:val="0"/>
              </w:rPr>
              <w:t xml:space="preserve">　　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年　　月　　日</w:t>
            </w:r>
          </w:p>
        </w:tc>
      </w:tr>
      <w:tr w:rsidR="00212D41" w:rsidRPr="00301854" w14:paraId="780C1F06" w14:textId="77777777" w:rsidTr="00990C4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B4B" w14:textId="77777777"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9D423" w14:textId="77777777"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</w:p>
        </w:tc>
      </w:tr>
      <w:tr w:rsidR="00212D41" w:rsidRPr="00301854" w14:paraId="429BF0F0" w14:textId="77777777" w:rsidTr="00990C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20FE" w14:textId="77777777"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174D5" w14:textId="77777777"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</w:p>
        </w:tc>
      </w:tr>
      <w:tr w:rsidR="00212D41" w:rsidRPr="00301854" w14:paraId="1E48CE95" w14:textId="77777777" w:rsidTr="00990C4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6EDB1" w14:textId="77777777"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99C95" w14:textId="77777777"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</w:p>
        </w:tc>
      </w:tr>
    </w:tbl>
    <w:p w14:paraId="6A29E46C" w14:textId="77777777" w:rsidR="00212D41" w:rsidRPr="00301854" w:rsidRDefault="00212D41" w:rsidP="00212D41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14:paraId="642CE936" w14:textId="77777777" w:rsidR="00301854" w:rsidRPr="00301854" w:rsidRDefault="00212D41" w:rsidP="00EB19FB">
      <w:pPr>
        <w:pStyle w:val="a3"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2259A9" w:rsidRPr="00301854">
        <w:rPr>
          <w:rFonts w:cs="Times New Roman" w:hint="eastAsia"/>
          <w:color w:val="000000"/>
          <w:spacing w:val="0"/>
        </w:rPr>
        <w:t>8</w:t>
      </w:r>
      <w:r w:rsidRPr="00301854">
        <w:rPr>
          <w:rFonts w:eastAsia="Times New Roman" w:cs="Times New Roman"/>
          <w:color w:val="000000"/>
          <w:spacing w:val="0"/>
        </w:rPr>
        <w:t>)</w:t>
      </w:r>
      <w:r w:rsidR="00301854">
        <w:rPr>
          <w:rFonts w:cs="Times New Roman" w:hint="eastAsia"/>
          <w:color w:val="000000"/>
          <w:spacing w:val="0"/>
        </w:rPr>
        <w:t xml:space="preserve"> </w:t>
      </w:r>
      <w:r w:rsidR="00301854">
        <w:rPr>
          <w:rFonts w:hAnsi="ＭＳ 明朝" w:hint="eastAsia"/>
          <w:color w:val="000000"/>
          <w:spacing w:val="0"/>
        </w:rPr>
        <w:t>その他</w:t>
      </w:r>
    </w:p>
    <w:p w14:paraId="29FB9EA0" w14:textId="77777777" w:rsidR="00301854" w:rsidRDefault="00301854" w:rsidP="00301854">
      <w:pPr>
        <w:pStyle w:val="a3"/>
        <w:wordWrap/>
        <w:spacing w:line="240" w:lineRule="auto"/>
        <w:ind w:leftChars="200" w:left="423" w:firstLineChars="100" w:firstLine="212"/>
        <w:jc w:val="left"/>
        <w:rPr>
          <w:rFonts w:hint="eastAsia"/>
          <w:color w:val="000000"/>
          <w:spacing w:val="0"/>
        </w:rPr>
      </w:pPr>
    </w:p>
    <w:p w14:paraId="35012A15" w14:textId="77777777" w:rsidR="00301854" w:rsidRDefault="00301854" w:rsidP="00301854">
      <w:pPr>
        <w:pStyle w:val="a3"/>
        <w:wordWrap/>
        <w:spacing w:line="240" w:lineRule="auto"/>
        <w:jc w:val="left"/>
        <w:rPr>
          <w:rFonts w:hint="eastAsia"/>
          <w:color w:val="000000"/>
          <w:spacing w:val="0"/>
        </w:rPr>
      </w:pPr>
    </w:p>
    <w:p w14:paraId="08B825D3" w14:textId="77777777" w:rsidR="00301854" w:rsidRPr="00301854" w:rsidRDefault="00446DFC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color w:val="000000"/>
          <w:spacing w:val="0"/>
        </w:rPr>
        <w:br w:type="page"/>
      </w:r>
      <w:r w:rsidR="00301854" w:rsidRPr="00301854">
        <w:rPr>
          <w:rFonts w:hAnsi="ＭＳ 明朝" w:hint="eastAsia"/>
          <w:color w:val="000000"/>
          <w:spacing w:val="0"/>
        </w:rPr>
        <w:lastRenderedPageBreak/>
        <w:t>（農業施設用）</w:t>
      </w:r>
    </w:p>
    <w:p w14:paraId="1B8FB9FD" w14:textId="77777777" w:rsidR="00301854" w:rsidRPr="00301854" w:rsidRDefault="00301854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</w:p>
    <w:p w14:paraId="73DEEA6F" w14:textId="77777777" w:rsidR="00301854" w:rsidRPr="00301854" w:rsidRDefault="00301854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２</w:t>
      </w:r>
      <w:r w:rsidRPr="00301854">
        <w:rPr>
          <w:rFonts w:eastAsia="Times New Roman" w:cs="Times New Roman"/>
          <w:color w:val="000000"/>
          <w:spacing w:val="0"/>
        </w:rPr>
        <w:t xml:space="preserve">  </w:t>
      </w:r>
      <w:r w:rsidRPr="00301854">
        <w:rPr>
          <w:rFonts w:hAnsi="ＭＳ 明朝" w:hint="eastAsia"/>
          <w:color w:val="000000"/>
          <w:spacing w:val="0"/>
        </w:rPr>
        <w:t>現在の営農状況</w:t>
      </w:r>
    </w:p>
    <w:p w14:paraId="49D4A81F" w14:textId="77777777"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(1) </w:t>
      </w:r>
      <w:r w:rsidRPr="00301854">
        <w:rPr>
          <w:rFonts w:hAnsi="ＭＳ 明朝" w:hint="eastAsia"/>
          <w:color w:val="000000"/>
          <w:spacing w:val="0"/>
        </w:rPr>
        <w:t>農業従事者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名（男</w:t>
      </w:r>
      <w:r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名、女</w:t>
      </w:r>
      <w:r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名）</w:t>
      </w:r>
    </w:p>
    <w:p w14:paraId="7E429A94" w14:textId="77777777"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(2) </w:t>
      </w:r>
      <w:r w:rsidRPr="00301854">
        <w:rPr>
          <w:rFonts w:hAnsi="ＭＳ 明朝" w:hint="eastAsia"/>
          <w:color w:val="000000"/>
          <w:spacing w:val="102"/>
          <w:fitText w:val="1040" w:id="-65866496"/>
        </w:rPr>
        <w:t>耕作</w:t>
      </w:r>
      <w:r w:rsidRPr="00301854">
        <w:rPr>
          <w:rFonts w:hAnsi="ＭＳ 明朝" w:hint="eastAsia"/>
          <w:color w:val="000000"/>
          <w:spacing w:val="1"/>
          <w:fitText w:val="1040" w:id="-65866496"/>
        </w:rPr>
        <w:t>地</w:t>
      </w:r>
      <w:r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田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ｈａ</w:t>
      </w:r>
      <w:r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畑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ｈａ</w:t>
      </w:r>
      <w:r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計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ｈａ</w:t>
      </w:r>
    </w:p>
    <w:p w14:paraId="5C31207E" w14:textId="77777777"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(3) </w:t>
      </w:r>
      <w:r w:rsidRPr="00301854">
        <w:rPr>
          <w:rFonts w:hAnsi="ＭＳ 明朝" w:hint="eastAsia"/>
          <w:color w:val="000000"/>
          <w:spacing w:val="310"/>
          <w:fitText w:val="1040" w:id="-65866495"/>
        </w:rPr>
        <w:t>家</w:t>
      </w:r>
      <w:r w:rsidRPr="00301854">
        <w:rPr>
          <w:rFonts w:hAnsi="ＭＳ 明朝" w:hint="eastAsia"/>
          <w:color w:val="000000"/>
          <w:spacing w:val="0"/>
          <w:fitText w:val="1040" w:id="-65866495"/>
        </w:rPr>
        <w:t>畜</w:t>
      </w:r>
      <w:r>
        <w:rPr>
          <w:rFonts w:cs="Times New Roman" w:hint="eastAsia"/>
          <w:color w:val="000000"/>
          <w:spacing w:val="0"/>
        </w:rPr>
        <w:t xml:space="preserve">　　</w:t>
      </w:r>
      <w:r>
        <w:rPr>
          <w:rFonts w:hAnsi="ＭＳ 明朝" w:hint="eastAsia"/>
          <w:color w:val="000000"/>
          <w:spacing w:val="0"/>
        </w:rPr>
        <w:t xml:space="preserve">　　　　　　</w:t>
      </w:r>
      <w:r w:rsidRPr="00301854">
        <w:rPr>
          <w:rFonts w:hAnsi="ＭＳ 明朝" w:hint="eastAsia"/>
          <w:color w:val="000000"/>
          <w:spacing w:val="0"/>
        </w:rPr>
        <w:t>頭</w:t>
      </w:r>
      <w:r>
        <w:rPr>
          <w:rFonts w:hAnsi="ＭＳ 明朝" w:hint="eastAsia"/>
          <w:color w:val="000000"/>
          <w:spacing w:val="0"/>
        </w:rPr>
        <w:t xml:space="preserve">　　　　　　　　</w:t>
      </w:r>
      <w:r w:rsidRPr="00301854">
        <w:rPr>
          <w:rFonts w:hAnsi="ＭＳ 明朝" w:hint="eastAsia"/>
          <w:color w:val="000000"/>
          <w:spacing w:val="0"/>
        </w:rPr>
        <w:t>頭</w:t>
      </w:r>
    </w:p>
    <w:p w14:paraId="63B85E02" w14:textId="77777777"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(4) </w:t>
      </w:r>
      <w:r w:rsidRPr="00301854">
        <w:rPr>
          <w:rFonts w:hAnsi="ＭＳ 明朝" w:hint="eastAsia"/>
          <w:color w:val="000000"/>
          <w:spacing w:val="0"/>
        </w:rPr>
        <w:t>農業施設の状況</w:t>
      </w:r>
    </w:p>
    <w:tbl>
      <w:tblPr>
        <w:tblW w:w="0" w:type="auto"/>
        <w:tblInd w:w="9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060"/>
        <w:gridCol w:w="1797"/>
      </w:tblGrid>
      <w:tr w:rsidR="00F66A26" w14:paraId="3DC3D06D" w14:textId="77777777" w:rsidTr="00F66A2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38" w:type="dxa"/>
          </w:tcPr>
          <w:p w14:paraId="32FB6392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堆 肥 舎</w:t>
            </w:r>
          </w:p>
          <w:p w14:paraId="7127A0A4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農作業所</w:t>
            </w:r>
          </w:p>
          <w:p w14:paraId="184AB428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豚</w:t>
            </w:r>
            <w:r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Ansi="ＭＳ 明朝" w:hint="eastAsia"/>
                <w:color w:val="000000"/>
                <w:spacing w:val="0"/>
              </w:rPr>
              <w:t>舎</w:t>
            </w:r>
          </w:p>
          <w:p w14:paraId="04EE30AF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温　　室</w:t>
            </w:r>
          </w:p>
          <w:p w14:paraId="40CE6E5C" w14:textId="77777777" w:rsidR="00F66A26" w:rsidRDefault="00F66A26" w:rsidP="00F66A26">
            <w:pPr>
              <w:pStyle w:val="a3"/>
              <w:wordWrap/>
              <w:jc w:val="lef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ビニールハウス</w:t>
            </w:r>
          </w:p>
        </w:tc>
        <w:tc>
          <w:tcPr>
            <w:tcW w:w="1060" w:type="dxa"/>
          </w:tcPr>
          <w:p w14:paraId="4A6C8F85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14:paraId="41CAC1D3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14:paraId="1A7A93B2" w14:textId="77777777" w:rsidR="00F66A26" w:rsidRDefault="00F66A26" w:rsidP="00F66A26">
            <w:pPr>
              <w:pStyle w:val="a3"/>
              <w:wordWrap/>
              <w:spacing w:line="240" w:lineRule="auto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14:paraId="6B80D78C" w14:textId="77777777" w:rsidR="00F66A26" w:rsidRDefault="00F66A26" w:rsidP="00F66A26">
            <w:pPr>
              <w:pStyle w:val="a3"/>
              <w:wordWrap/>
              <w:spacing w:line="240" w:lineRule="auto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14:paraId="48DA056D" w14:textId="77777777" w:rsidR="00F66A26" w:rsidRDefault="00F66A26" w:rsidP="00F66A26">
            <w:pPr>
              <w:widowControl/>
              <w:jc w:val="righ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棟</w:t>
            </w:r>
          </w:p>
        </w:tc>
        <w:tc>
          <w:tcPr>
            <w:tcW w:w="1797" w:type="dxa"/>
          </w:tcPr>
          <w:p w14:paraId="6F0F1244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14:paraId="303CBB95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14:paraId="24F506CB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14:paraId="67124E0B" w14:textId="77777777"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14:paraId="4448F3F5" w14:textId="77777777" w:rsidR="00F66A26" w:rsidRDefault="00F66A26" w:rsidP="00F66A26">
            <w:pPr>
              <w:pStyle w:val="a3"/>
              <w:wordWrap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</w:tr>
    </w:tbl>
    <w:p w14:paraId="1C1FB7F2" w14:textId="77777777"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rFonts w:hAnsi="ＭＳ 明朝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(5) </w:t>
      </w:r>
      <w:r w:rsidRPr="00301854">
        <w:rPr>
          <w:rFonts w:hAnsi="ＭＳ 明朝" w:hint="eastAsia"/>
          <w:color w:val="000000"/>
          <w:spacing w:val="0"/>
        </w:rPr>
        <w:t>大型農業機械保有状況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774"/>
        <w:gridCol w:w="1773"/>
        <w:gridCol w:w="1773"/>
        <w:gridCol w:w="1773"/>
      </w:tblGrid>
      <w:tr w:rsidR="00301854" w:rsidRPr="00301854" w14:paraId="578F8AAF" w14:textId="77777777" w:rsidTr="006A40C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08A4C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種類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4C262EBF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台数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6FDC2482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型式等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6B71883C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購入年月日</w:t>
            </w:r>
          </w:p>
        </w:tc>
        <w:tc>
          <w:tcPr>
            <w:tcW w:w="1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44D1F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摘要</w:t>
            </w:r>
          </w:p>
        </w:tc>
      </w:tr>
      <w:tr w:rsidR="00301854" w:rsidRPr="00301854" w14:paraId="5AB695C2" w14:textId="77777777" w:rsidTr="006A40C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38C82F1F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14:paraId="72C4800A" w14:textId="77777777"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vAlign w:val="center"/>
          </w:tcPr>
          <w:p w14:paraId="77710048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14:paraId="4524C5B7" w14:textId="77777777"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right w:val="single" w:sz="12" w:space="0" w:color="auto"/>
            </w:tcBorders>
            <w:vAlign w:val="center"/>
          </w:tcPr>
          <w:p w14:paraId="2EC1C530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14:paraId="5777ADBE" w14:textId="77777777" w:rsidTr="006A40C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299C0CB8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14:paraId="62A0AF21" w14:textId="77777777" w:rsidR="00301854" w:rsidRPr="00301854" w:rsidRDefault="00301854" w:rsidP="006A40C5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vAlign w:val="center"/>
          </w:tcPr>
          <w:p w14:paraId="496B7F59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14:paraId="3C014490" w14:textId="77777777"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right w:val="single" w:sz="12" w:space="0" w:color="auto"/>
            </w:tcBorders>
            <w:vAlign w:val="center"/>
          </w:tcPr>
          <w:p w14:paraId="17B009E1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14:paraId="789BE842" w14:textId="77777777" w:rsidTr="006A40C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255123EC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14:paraId="34DBDCAB" w14:textId="77777777"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vAlign w:val="center"/>
          </w:tcPr>
          <w:p w14:paraId="71AD4DFB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14:paraId="2095896D" w14:textId="77777777"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right w:val="single" w:sz="12" w:space="0" w:color="auto"/>
            </w:tcBorders>
            <w:vAlign w:val="center"/>
          </w:tcPr>
          <w:p w14:paraId="23C5DC29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14:paraId="0E65C6E1" w14:textId="77777777" w:rsidTr="006A40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A243D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14:paraId="3BBD002B" w14:textId="77777777"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14:paraId="5CBC3A73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14:paraId="3C1B3CE6" w14:textId="77777777"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0557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</w:tbl>
    <w:p w14:paraId="718B6B58" w14:textId="77777777" w:rsidR="00301854" w:rsidRPr="00301854" w:rsidRDefault="00301854" w:rsidP="00301854">
      <w:pPr>
        <w:pStyle w:val="a3"/>
        <w:wordWrap/>
        <w:spacing w:line="240" w:lineRule="auto"/>
        <w:jc w:val="left"/>
        <w:rPr>
          <w:rFonts w:hint="eastAsia"/>
          <w:color w:val="000000"/>
          <w:spacing w:val="0"/>
        </w:rPr>
      </w:pPr>
    </w:p>
    <w:p w14:paraId="0CA2055C" w14:textId="77777777"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(6) </w:t>
      </w:r>
      <w:r w:rsidRPr="00301854">
        <w:rPr>
          <w:rFonts w:hAnsi="ＭＳ 明朝" w:hint="eastAsia"/>
          <w:color w:val="000000"/>
          <w:spacing w:val="0"/>
        </w:rPr>
        <w:t>主な生産（農畜産）物名</w:t>
      </w:r>
    </w:p>
    <w:p w14:paraId="3EB44D99" w14:textId="77777777" w:rsidR="00301854" w:rsidRPr="00301854" w:rsidRDefault="00037047" w:rsidP="00301854">
      <w:pPr>
        <w:pStyle w:val="a3"/>
        <w:wordWrap/>
        <w:spacing w:line="240" w:lineRule="auto"/>
        <w:ind w:leftChars="100" w:left="212" w:firstLineChars="200" w:firstLine="423"/>
        <w:jc w:val="left"/>
        <w:rPr>
          <w:rFonts w:hAnsi="ＭＳ 明朝" w:hint="eastAsia"/>
          <w:color w:val="000000"/>
          <w:spacing w:val="0"/>
        </w:rPr>
      </w:pPr>
      <w:r>
        <w:rPr>
          <w:rFonts w:hAnsi="ＭＳ 明朝" w:hint="eastAsia"/>
          <w:color w:val="000000"/>
          <w:spacing w:val="0"/>
        </w:rPr>
        <w:t xml:space="preserve">年間出荷高（　　</w:t>
      </w:r>
      <w:r w:rsidR="00F66A26">
        <w:rPr>
          <w:rFonts w:hAnsi="ＭＳ 明朝" w:hint="eastAsia"/>
          <w:color w:val="000000"/>
          <w:spacing w:val="0"/>
        </w:rPr>
        <w:t xml:space="preserve">　　</w:t>
      </w:r>
      <w:r w:rsidR="00301854" w:rsidRPr="00301854">
        <w:rPr>
          <w:rFonts w:hAnsi="ＭＳ 明朝" w:hint="eastAsia"/>
          <w:color w:val="000000"/>
          <w:spacing w:val="0"/>
        </w:rPr>
        <w:t>年）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2087"/>
        <w:gridCol w:w="2087"/>
        <w:gridCol w:w="2087"/>
      </w:tblGrid>
      <w:tr w:rsidR="00301854" w:rsidRPr="00301854" w14:paraId="0A37EF50" w14:textId="77777777" w:rsidTr="006A40C5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1C2BF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農畜産物名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1268DCE6" w14:textId="77777777" w:rsidR="00301854" w:rsidRPr="00301854" w:rsidRDefault="00301854" w:rsidP="006A40C5">
            <w:pPr>
              <w:jc w:val="center"/>
              <w:rPr>
                <w:rFonts w:hint="eastAsia"/>
                <w:color w:val="000000"/>
              </w:rPr>
            </w:pPr>
            <w:r w:rsidRPr="00301854">
              <w:rPr>
                <w:rFonts w:hint="eastAsia"/>
                <w:color w:val="000000"/>
              </w:rPr>
              <w:t>単位当り収量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5BEF3048" w14:textId="77777777" w:rsidR="00301854" w:rsidRPr="00301854" w:rsidRDefault="00301854" w:rsidP="006A40C5">
            <w:pPr>
              <w:jc w:val="center"/>
              <w:rPr>
                <w:rFonts w:hint="eastAsia"/>
                <w:color w:val="000000"/>
              </w:rPr>
            </w:pPr>
            <w:r w:rsidRPr="00301854">
              <w:rPr>
                <w:rFonts w:hint="eastAsia"/>
                <w:color w:val="000000"/>
              </w:rPr>
              <w:t>総生産高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1C1400" w14:textId="77777777" w:rsidR="00301854" w:rsidRPr="00301854" w:rsidRDefault="00301854" w:rsidP="006A40C5">
            <w:pPr>
              <w:jc w:val="center"/>
              <w:rPr>
                <w:color w:val="000000"/>
              </w:rPr>
            </w:pPr>
            <w:r w:rsidRPr="00301854">
              <w:rPr>
                <w:rFonts w:hint="eastAsia"/>
                <w:color w:val="000000"/>
              </w:rPr>
              <w:t>摘要</w:t>
            </w:r>
          </w:p>
        </w:tc>
      </w:tr>
      <w:tr w:rsidR="00301854" w:rsidRPr="00301854" w14:paraId="7A300D8A" w14:textId="77777777" w:rsidTr="006A40C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756" w:type="dxa"/>
            <w:tcBorders>
              <w:left w:val="single" w:sz="12" w:space="0" w:color="auto"/>
            </w:tcBorders>
            <w:vAlign w:val="center"/>
          </w:tcPr>
          <w:p w14:paraId="1EE48318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14:paraId="3F85EE93" w14:textId="77777777"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14:paraId="101E5735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7704474B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14:paraId="784928AD" w14:textId="77777777" w:rsidTr="006A40C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756" w:type="dxa"/>
            <w:tcBorders>
              <w:left w:val="single" w:sz="12" w:space="0" w:color="auto"/>
            </w:tcBorders>
            <w:vAlign w:val="center"/>
          </w:tcPr>
          <w:p w14:paraId="20846CBB" w14:textId="77777777" w:rsidR="00301854" w:rsidRPr="00301854" w:rsidRDefault="00301854" w:rsidP="00F66A26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14:paraId="134C16AE" w14:textId="77777777" w:rsidR="00301854" w:rsidRPr="00301854" w:rsidRDefault="00301854" w:rsidP="006A40C5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14:paraId="690ED565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791D68C4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14:paraId="74CC91E5" w14:textId="77777777" w:rsidTr="006A40C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A7042" w14:textId="77777777" w:rsidR="00301854" w:rsidRPr="00301854" w:rsidRDefault="00301854" w:rsidP="00F66A26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14:paraId="0AA14DC0" w14:textId="77777777"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14:paraId="693073F2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DD09C6" w14:textId="77777777"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</w:tbl>
    <w:p w14:paraId="6705FB66" w14:textId="77777777" w:rsidR="00301854" w:rsidRPr="00301854" w:rsidRDefault="00301854" w:rsidP="0030185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14:paraId="6B8A5689" w14:textId="77777777" w:rsidR="00301854" w:rsidRPr="00301854" w:rsidRDefault="00301854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３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生産調整の状況</w:t>
      </w:r>
    </w:p>
    <w:p w14:paraId="3526C7D9" w14:textId="77777777" w:rsidR="00301854" w:rsidRPr="00301854" w:rsidRDefault="00301854" w:rsidP="00301854">
      <w:pPr>
        <w:pStyle w:val="a3"/>
        <w:wordWrap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鶏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卵</w:t>
      </w:r>
      <w:r w:rsidRPr="00301854">
        <w:rPr>
          <w:rFonts w:eastAsia="Times New Roman" w:cs="Times New Roman"/>
          <w:color w:val="000000"/>
          <w:spacing w:val="0"/>
        </w:rPr>
        <w:t xml:space="preserve">        </w:t>
      </w:r>
      <w:r w:rsidRPr="00301854">
        <w:rPr>
          <w:rFonts w:hAnsi="ＭＳ 明朝" w:hint="eastAsia"/>
          <w:color w:val="000000"/>
          <w:spacing w:val="0"/>
        </w:rPr>
        <w:t>年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月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日調整済</w:t>
      </w:r>
      <w:r w:rsidRPr="00301854">
        <w:rPr>
          <w:rFonts w:eastAsia="Times New Roman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  <w:spacing w:val="0"/>
        </w:rPr>
        <w:t>（</w:t>
      </w:r>
      <w:r w:rsidRPr="00301854">
        <w:rPr>
          <w:rFonts w:eastAsia="Times New Roman" w:cs="Times New Roman"/>
          <w:color w:val="000000"/>
          <w:spacing w:val="0"/>
        </w:rPr>
        <w:t xml:space="preserve">           </w:t>
      </w:r>
      <w:r w:rsidRPr="00301854">
        <w:rPr>
          <w:rFonts w:hAnsi="ＭＳ 明朝" w:hint="eastAsia"/>
          <w:color w:val="000000"/>
          <w:spacing w:val="0"/>
        </w:rPr>
        <w:t>協議会）</w:t>
      </w:r>
    </w:p>
    <w:p w14:paraId="2BCD8FE6" w14:textId="77777777" w:rsidR="00301854" w:rsidRPr="00301854" w:rsidRDefault="00301854" w:rsidP="00301854">
      <w:pPr>
        <w:pStyle w:val="a3"/>
        <w:wordWrap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牛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乳</w:t>
      </w:r>
      <w:r w:rsidRPr="00301854">
        <w:rPr>
          <w:rFonts w:eastAsia="Times New Roman" w:cs="Times New Roman"/>
          <w:color w:val="000000"/>
          <w:spacing w:val="0"/>
        </w:rPr>
        <w:t xml:space="preserve">        </w:t>
      </w:r>
      <w:r w:rsidRPr="00301854">
        <w:rPr>
          <w:rFonts w:hAnsi="ＭＳ 明朝" w:hint="eastAsia"/>
          <w:color w:val="000000"/>
          <w:spacing w:val="0"/>
        </w:rPr>
        <w:t>年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月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日調整済</w:t>
      </w:r>
      <w:r w:rsidRPr="00301854">
        <w:rPr>
          <w:rFonts w:eastAsia="Times New Roman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  <w:spacing w:val="0"/>
        </w:rPr>
        <w:t>（</w:t>
      </w:r>
      <w:r w:rsidRPr="00301854">
        <w:rPr>
          <w:rFonts w:eastAsia="Times New Roman" w:cs="Times New Roman"/>
          <w:color w:val="000000"/>
          <w:spacing w:val="0"/>
        </w:rPr>
        <w:t xml:space="preserve">         </w:t>
      </w:r>
      <w:r w:rsidRPr="00301854">
        <w:rPr>
          <w:rFonts w:hAnsi="ＭＳ 明朝" w:hint="eastAsia"/>
          <w:color w:val="000000"/>
          <w:spacing w:val="0"/>
        </w:rPr>
        <w:t>酪農組合）</w:t>
      </w:r>
    </w:p>
    <w:p w14:paraId="081629A6" w14:textId="77777777" w:rsidR="00301854" w:rsidRPr="00301854" w:rsidRDefault="00301854" w:rsidP="00301854">
      <w:pPr>
        <w:pStyle w:val="a3"/>
        <w:wordWrap/>
        <w:spacing w:line="240" w:lineRule="auto"/>
        <w:jc w:val="left"/>
        <w:rPr>
          <w:rFonts w:hint="eastAsia"/>
          <w:color w:val="000000"/>
          <w:spacing w:val="0"/>
        </w:rPr>
      </w:pPr>
    </w:p>
    <w:p w14:paraId="55487688" w14:textId="77777777" w:rsidR="00212D41" w:rsidRPr="00301854" w:rsidRDefault="00301854" w:rsidP="00212D41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/>
          <w:color w:val="000000"/>
          <w:spacing w:val="0"/>
        </w:rPr>
        <w:br w:type="page"/>
      </w:r>
      <w:r w:rsidR="00212D41" w:rsidRPr="00301854">
        <w:rPr>
          <w:rFonts w:hAnsi="ＭＳ 明朝" w:hint="eastAsia"/>
          <w:color w:val="000000"/>
          <w:spacing w:val="0"/>
        </w:rPr>
        <w:lastRenderedPageBreak/>
        <w:t>（一般転用）</w:t>
      </w:r>
    </w:p>
    <w:p w14:paraId="57F82635" w14:textId="77777777" w:rsidR="00212D41" w:rsidRPr="00301854" w:rsidRDefault="00212D41" w:rsidP="00212D41">
      <w:pPr>
        <w:pStyle w:val="a3"/>
        <w:wordWrap/>
        <w:spacing w:line="240" w:lineRule="auto"/>
        <w:jc w:val="left"/>
        <w:rPr>
          <w:color w:val="000000"/>
          <w:spacing w:val="0"/>
        </w:rPr>
      </w:pPr>
    </w:p>
    <w:p w14:paraId="65DEA12F" w14:textId="77777777" w:rsidR="00212D41" w:rsidRPr="00301854" w:rsidRDefault="00212D41" w:rsidP="00212D41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２</w:t>
      </w:r>
      <w:r w:rsidRPr="00301854">
        <w:rPr>
          <w:rFonts w:eastAsia="Times New Roman" w:cs="Times New Roman"/>
          <w:color w:val="000000"/>
          <w:spacing w:val="0"/>
        </w:rPr>
        <w:t xml:space="preserve">  </w:t>
      </w:r>
      <w:r w:rsidRPr="00301854">
        <w:rPr>
          <w:rFonts w:eastAsia="Times New Roman" w:cs="Times New Roman" w:hint="eastAsia"/>
          <w:color w:val="000000"/>
          <w:spacing w:val="0"/>
        </w:rPr>
        <w:t>申請事業者の概要及び現施設等の状況</w:t>
      </w:r>
    </w:p>
    <w:p w14:paraId="28DA716D" w14:textId="77777777" w:rsidR="00212D41" w:rsidRPr="00301854" w:rsidRDefault="00212D41" w:rsidP="00212D41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(1) </w:t>
      </w:r>
      <w:r w:rsidR="00037047">
        <w:rPr>
          <w:rFonts w:cs="Times New Roman" w:hint="eastAsia"/>
          <w:color w:val="000000"/>
          <w:spacing w:val="0"/>
        </w:rPr>
        <w:t xml:space="preserve">法人設立年月日　　　　</w:t>
      </w:r>
      <w:r w:rsidR="006C092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年</w:t>
      </w:r>
      <w:r w:rsidR="006C092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月</w:t>
      </w:r>
      <w:r w:rsidR="006C092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日</w:t>
      </w:r>
    </w:p>
    <w:p w14:paraId="5F3E24E8" w14:textId="77777777" w:rsidR="00212D41" w:rsidRPr="00301854" w:rsidRDefault="00212D41" w:rsidP="00212D41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(2) </w:t>
      </w:r>
      <w:r w:rsidRPr="00301854">
        <w:rPr>
          <w:rFonts w:hAnsi="ＭＳ 明朝" w:hint="eastAsia"/>
          <w:color w:val="000000"/>
          <w:spacing w:val="0"/>
        </w:rPr>
        <w:t>法 人 の 目 的</w:t>
      </w:r>
      <w:r w:rsidRPr="00301854">
        <w:rPr>
          <w:rFonts w:cs="Times New Roman" w:hint="eastAsia"/>
          <w:color w:val="000000"/>
          <w:spacing w:val="0"/>
        </w:rPr>
        <w:t xml:space="preserve">　　</w:t>
      </w:r>
    </w:p>
    <w:p w14:paraId="6E1ACEF7" w14:textId="77777777" w:rsidR="00212D41" w:rsidRPr="00301854" w:rsidRDefault="00212D41" w:rsidP="00212D41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(3) </w:t>
      </w:r>
      <w:r w:rsidRPr="00301854">
        <w:rPr>
          <w:rFonts w:hAnsi="ＭＳ 明朝" w:hint="eastAsia"/>
          <w:color w:val="000000"/>
          <w:spacing w:val="0"/>
        </w:rPr>
        <w:t>資　　本　　金</w:t>
      </w:r>
      <w:r w:rsidRPr="00301854">
        <w:rPr>
          <w:rFonts w:cs="Times New Roman" w:hint="eastAsia"/>
          <w:color w:val="000000"/>
          <w:spacing w:val="0"/>
        </w:rPr>
        <w:t xml:space="preserve">　　</w:t>
      </w:r>
      <w:r w:rsidR="006C0924">
        <w:rPr>
          <w:rFonts w:cs="Times New Roman" w:hint="eastAsia"/>
          <w:color w:val="000000"/>
          <w:spacing w:val="0"/>
        </w:rPr>
        <w:t xml:space="preserve">　　　　　</w:t>
      </w:r>
      <w:r w:rsidRPr="00301854">
        <w:rPr>
          <w:rFonts w:cs="Times New Roman" w:hint="eastAsia"/>
          <w:color w:val="000000"/>
          <w:spacing w:val="0"/>
        </w:rPr>
        <w:t>千円</w:t>
      </w:r>
    </w:p>
    <w:p w14:paraId="1582CF25" w14:textId="77777777" w:rsidR="00ED53B1" w:rsidRPr="006C0924" w:rsidRDefault="00212D41" w:rsidP="006C0924">
      <w:pPr>
        <w:pStyle w:val="a3"/>
        <w:wordWrap/>
        <w:spacing w:line="240" w:lineRule="auto"/>
        <w:ind w:leftChars="100" w:left="212"/>
        <w:jc w:val="left"/>
        <w:rPr>
          <w:rFonts w:cs="Times New Roman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(4) </w:t>
      </w:r>
      <w:r w:rsidRPr="00301854">
        <w:rPr>
          <w:rFonts w:cs="Times New Roman" w:hint="eastAsia"/>
          <w:color w:val="000000"/>
          <w:spacing w:val="0"/>
        </w:rPr>
        <w:t>従業員の状況（パートを含む）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82"/>
        <w:gridCol w:w="1281"/>
        <w:gridCol w:w="1282"/>
        <w:gridCol w:w="1281"/>
        <w:gridCol w:w="1281"/>
        <w:gridCol w:w="1282"/>
      </w:tblGrid>
      <w:tr w:rsidR="00ED53B1" w:rsidRPr="00301854" w14:paraId="7C18701B" w14:textId="77777777" w:rsidTr="00ED53B1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18A31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性別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  <w:vAlign w:val="center"/>
          </w:tcPr>
          <w:p w14:paraId="112F6C25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現在数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</w:tcBorders>
            <w:vAlign w:val="center"/>
          </w:tcPr>
          <w:p w14:paraId="635481F5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増員見込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A8EE3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計</w:t>
            </w:r>
          </w:p>
        </w:tc>
      </w:tr>
      <w:tr w:rsidR="00ED53B1" w:rsidRPr="00301854" w14:paraId="2BC4A3D9" w14:textId="77777777" w:rsidTr="00ED53B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5091AD40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vAlign w:val="center"/>
          </w:tcPr>
          <w:p w14:paraId="7FB04A63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従業員</w:t>
            </w:r>
          </w:p>
        </w:tc>
        <w:tc>
          <w:tcPr>
            <w:tcW w:w="1302" w:type="dxa"/>
            <w:vAlign w:val="center"/>
          </w:tcPr>
          <w:p w14:paraId="2922A583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事務員</w:t>
            </w:r>
          </w:p>
        </w:tc>
        <w:tc>
          <w:tcPr>
            <w:tcW w:w="1303" w:type="dxa"/>
            <w:vAlign w:val="center"/>
          </w:tcPr>
          <w:p w14:paraId="31345BA5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従業員</w:t>
            </w:r>
          </w:p>
        </w:tc>
        <w:tc>
          <w:tcPr>
            <w:tcW w:w="1302" w:type="dxa"/>
            <w:vAlign w:val="center"/>
          </w:tcPr>
          <w:p w14:paraId="40ACA69A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事務員</w:t>
            </w:r>
          </w:p>
        </w:tc>
        <w:tc>
          <w:tcPr>
            <w:tcW w:w="1302" w:type="dxa"/>
            <w:vAlign w:val="center"/>
          </w:tcPr>
          <w:p w14:paraId="3A803DBC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従業員</w:t>
            </w: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14:paraId="64CD1C54" w14:textId="77777777"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事務員</w:t>
            </w:r>
          </w:p>
        </w:tc>
      </w:tr>
      <w:tr w:rsidR="00212D41" w:rsidRPr="00301854" w14:paraId="3D8D854F" w14:textId="77777777" w:rsidTr="00ED53B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31CE93CD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男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5D08DC63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37FBB5A8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14:paraId="4E74B2E4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6DFFABE4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04724C95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  <w:right w:val="single" w:sz="12" w:space="0" w:color="auto"/>
            </w:tcBorders>
            <w:vAlign w:val="center"/>
          </w:tcPr>
          <w:p w14:paraId="2FF0A242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</w:tr>
      <w:tr w:rsidR="00212D41" w:rsidRPr="00301854" w14:paraId="3049CE82" w14:textId="77777777" w:rsidTr="00ED53B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793FFE8A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14:paraId="2714E1FB" w14:textId="77777777"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14:paraId="672E18BF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</w:tcBorders>
            <w:vAlign w:val="center"/>
          </w:tcPr>
          <w:p w14:paraId="6E784AEC" w14:textId="77777777"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14:paraId="17DF4363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14:paraId="6B28E5FC" w14:textId="77777777"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  <w:right w:val="single" w:sz="12" w:space="0" w:color="auto"/>
            </w:tcBorders>
            <w:vAlign w:val="center"/>
          </w:tcPr>
          <w:p w14:paraId="1B0BD728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</w:tr>
      <w:tr w:rsidR="00212D41" w:rsidRPr="00301854" w14:paraId="7C6256A3" w14:textId="77777777" w:rsidTr="00ED53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1A8414D1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女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581F4342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426410B2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14:paraId="13E14EB7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459571FC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1142B088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  <w:right w:val="single" w:sz="12" w:space="0" w:color="auto"/>
            </w:tcBorders>
            <w:vAlign w:val="center"/>
          </w:tcPr>
          <w:p w14:paraId="467B1F08" w14:textId="77777777"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</w:tr>
      <w:tr w:rsidR="00212D41" w:rsidRPr="00301854" w14:paraId="3DAEE803" w14:textId="77777777" w:rsidTr="00ED53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29829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14:paraId="6FB43AED" w14:textId="77777777"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14:paraId="704594B9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  <w:bottom w:val="single" w:sz="12" w:space="0" w:color="auto"/>
            </w:tcBorders>
            <w:vAlign w:val="center"/>
          </w:tcPr>
          <w:p w14:paraId="38677C83" w14:textId="77777777"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14:paraId="75207871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14:paraId="79B9727F" w14:textId="77777777"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6A5E42" w14:textId="77777777"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</w:tr>
    </w:tbl>
    <w:p w14:paraId="7A07935A" w14:textId="77777777" w:rsidR="00212D41" w:rsidRPr="00301854" w:rsidRDefault="00212D41" w:rsidP="00E120DF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14:paraId="0FACE2DA" w14:textId="77777777" w:rsidR="00446DFC" w:rsidRPr="00301854" w:rsidRDefault="00446DFC" w:rsidP="00E120DF">
      <w:pPr>
        <w:pStyle w:val="a3"/>
        <w:wordWrap/>
        <w:spacing w:line="240" w:lineRule="auto"/>
        <w:ind w:leftChars="100" w:left="212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(5)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昨年の売上額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約　　　　</w:t>
      </w:r>
      <w:r w:rsidRPr="00301854">
        <w:rPr>
          <w:rFonts w:hAnsi="ＭＳ 明朝" w:hint="eastAsia"/>
          <w:color w:val="000000"/>
        </w:rPr>
        <w:t>千円</w:t>
      </w:r>
    </w:p>
    <w:p w14:paraId="7687821C" w14:textId="77777777" w:rsidR="00446DFC" w:rsidRPr="00301854" w:rsidRDefault="00446DFC" w:rsidP="00E120DF">
      <w:pPr>
        <w:pStyle w:val="a3"/>
        <w:wordWrap/>
        <w:spacing w:line="240" w:lineRule="auto"/>
        <w:ind w:leftChars="100" w:left="212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(6)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現施設の状況</w:t>
      </w:r>
      <w:r w:rsidR="00E120DF" w:rsidRPr="0030185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cs="ＭＳ ゴシック" w:hint="eastAsia"/>
          <w:color w:val="000000"/>
        </w:rPr>
        <w:t>（</w:t>
      </w:r>
      <w:r w:rsidRPr="00301854">
        <w:rPr>
          <w:rFonts w:hAnsi="ＭＳ 明朝" w:hint="eastAsia"/>
          <w:color w:val="000000"/>
        </w:rPr>
        <w:t>詳細は別添会社概要による）</w:t>
      </w:r>
    </w:p>
    <w:p w14:paraId="47975FDC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ｱ</w:t>
      </w:r>
      <w:r w:rsidRPr="00301854">
        <w:rPr>
          <w:rFonts w:hAnsi="ＭＳ 明朝" w:cs="Times New Roman"/>
          <w:color w:val="000000"/>
        </w:rPr>
        <w:t>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総敷地面積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</w:p>
    <w:p w14:paraId="15456626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ｲ</w:t>
      </w:r>
      <w:r w:rsidRPr="00301854">
        <w:rPr>
          <w:rFonts w:hAnsi="ＭＳ 明朝" w:cs="Times New Roman"/>
          <w:color w:val="000000"/>
        </w:rPr>
        <w:t>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D25FB6">
        <w:rPr>
          <w:rFonts w:hAnsi="ＭＳ 明朝" w:hint="eastAsia"/>
          <w:color w:val="000000"/>
          <w:spacing w:val="36"/>
          <w:fitText w:val="1060" w:id="-86740736"/>
        </w:rPr>
        <w:t>建物総</w:t>
      </w:r>
      <w:r w:rsidRPr="00D25FB6">
        <w:rPr>
          <w:rFonts w:hAnsi="ＭＳ 明朝" w:hint="eastAsia"/>
          <w:color w:val="000000"/>
          <w:spacing w:val="2"/>
          <w:fitText w:val="1060" w:id="-86740736"/>
        </w:rPr>
        <w:t>数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</w:t>
      </w:r>
      <w:r w:rsidR="006C0924">
        <w:rPr>
          <w:rFonts w:hAnsi="ＭＳ 明朝" w:cs="Times New Roman" w:hint="eastAsia"/>
          <w:color w:val="000000"/>
          <w:spacing w:val="0"/>
        </w:rPr>
        <w:t xml:space="preserve">　　　　　　　　　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</w:rPr>
        <w:t>延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</w:p>
    <w:p w14:paraId="226C7083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</w:rPr>
        <w:t>（内訳）生産施設（工場等）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</w:t>
      </w:r>
      <w:r w:rsidR="006C0924">
        <w:rPr>
          <w:rFonts w:hAnsi="ＭＳ 明朝" w:hint="eastAsia"/>
          <w:color w:val="000000"/>
        </w:rPr>
        <w:t xml:space="preserve">　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</w:p>
    <w:p w14:paraId="3525079D" w14:textId="77777777" w:rsidR="00446DFC" w:rsidRPr="00301854" w:rsidRDefault="00446DFC" w:rsidP="00E120DF">
      <w:pPr>
        <w:pStyle w:val="a3"/>
        <w:wordWrap/>
        <w:spacing w:line="240" w:lineRule="auto"/>
        <w:ind w:leftChars="800" w:left="169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管理施設（事務所等）</w:t>
      </w:r>
      <w:r w:rsidR="00E120DF" w:rsidRPr="00301854">
        <w:rPr>
          <w:rFonts w:hAnsi="ＭＳ 明朝" w:hint="eastAsia"/>
          <w:color w:val="00000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</w:rPr>
        <w:t>延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</w:p>
    <w:p w14:paraId="68A1EA73" w14:textId="77777777" w:rsidR="00446DFC" w:rsidRPr="00301854" w:rsidRDefault="00446DFC" w:rsidP="00E120DF">
      <w:pPr>
        <w:pStyle w:val="a3"/>
        <w:wordWrap/>
        <w:spacing w:line="240" w:lineRule="auto"/>
        <w:ind w:leftChars="800" w:left="169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倉</w:t>
      </w:r>
      <w:r w:rsidRPr="00301854">
        <w:rPr>
          <w:rFonts w:hAnsi="ＭＳ 明朝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</w:rPr>
        <w:t>庫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　　　　　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　　　　　　</w:t>
      </w:r>
      <w:r w:rsidRPr="00301854">
        <w:rPr>
          <w:rFonts w:hAnsi="ＭＳ 明朝" w:hint="eastAsia"/>
          <w:color w:val="000000"/>
        </w:rPr>
        <w:t>㎡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</w:p>
    <w:p w14:paraId="26AC2482" w14:textId="77777777" w:rsidR="00446DFC" w:rsidRPr="00301854" w:rsidRDefault="00446DFC" w:rsidP="00E120DF">
      <w:pPr>
        <w:pStyle w:val="a3"/>
        <w:wordWrap/>
        <w:spacing w:line="240" w:lineRule="auto"/>
        <w:ind w:leftChars="800" w:left="169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そ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の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他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　　　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</w:rPr>
        <w:t>延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</w:p>
    <w:p w14:paraId="350143D4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ｳ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資材置場等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ケ所</w:t>
      </w:r>
    </w:p>
    <w:p w14:paraId="0C93E320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ｴ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D25FB6">
        <w:rPr>
          <w:rFonts w:hAnsi="ＭＳ 明朝" w:hint="eastAsia"/>
          <w:color w:val="000000"/>
          <w:spacing w:val="107"/>
          <w:fitText w:val="1060" w:id="-86740735"/>
        </w:rPr>
        <w:t>駐車</w:t>
      </w:r>
      <w:r w:rsidRPr="00D25FB6">
        <w:rPr>
          <w:rFonts w:hAnsi="ＭＳ 明朝" w:hint="eastAsia"/>
          <w:color w:val="000000"/>
          <w:spacing w:val="1"/>
          <w:fitText w:val="1060" w:id="-86740735"/>
        </w:rPr>
        <w:t>場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ケ所</w:t>
      </w:r>
      <w:r w:rsidR="006C0924">
        <w:rPr>
          <w:rFonts w:hAnsi="ＭＳ 明朝" w:cs="Times New Roman" w:hint="eastAsia"/>
          <w:color w:val="000000"/>
          <w:spacing w:val="0"/>
        </w:rPr>
        <w:t xml:space="preserve">　　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台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　</w:t>
      </w:r>
      <w:r w:rsidR="006C0924">
        <w:rPr>
          <w:rFonts w:hAnsi="ＭＳ 明朝" w:hint="eastAsia"/>
          <w:color w:val="000000"/>
        </w:rPr>
        <w:t xml:space="preserve">　　　　　</w:t>
      </w:r>
      <w:r w:rsidRPr="00301854">
        <w:rPr>
          <w:rFonts w:hAnsi="ＭＳ 明朝" w:hint="eastAsia"/>
          <w:color w:val="000000"/>
        </w:rPr>
        <w:t>㎡</w:t>
      </w:r>
    </w:p>
    <w:p w14:paraId="207D0490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ｵ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C64FD6">
        <w:rPr>
          <w:rFonts w:hAnsi="ＭＳ 明朝" w:hint="eastAsia"/>
          <w:color w:val="000000"/>
          <w:spacing w:val="36"/>
          <w:fitText w:val="1060" w:id="-86740734"/>
        </w:rPr>
        <w:t>機械設</w:t>
      </w:r>
      <w:r w:rsidRPr="00C64FD6">
        <w:rPr>
          <w:rFonts w:hAnsi="ＭＳ 明朝" w:hint="eastAsia"/>
          <w:color w:val="000000"/>
          <w:spacing w:val="2"/>
          <w:fitText w:val="1060" w:id="-86740734"/>
        </w:rPr>
        <w:t>備</w:t>
      </w:r>
    </w:p>
    <w:p w14:paraId="7724DC27" w14:textId="77777777"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ｶ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D25FB6">
        <w:rPr>
          <w:rFonts w:hAnsi="ＭＳ 明朝" w:hint="eastAsia"/>
          <w:color w:val="000000"/>
          <w:spacing w:val="36"/>
          <w:fitText w:val="1060" w:id="-86740480"/>
        </w:rPr>
        <w:t>保有車</w:t>
      </w:r>
      <w:r w:rsidRPr="00D25FB6">
        <w:rPr>
          <w:rFonts w:hAnsi="ＭＳ 明朝" w:hint="eastAsia"/>
          <w:color w:val="000000"/>
          <w:spacing w:val="2"/>
          <w:fitText w:val="1060" w:id="-86740480"/>
        </w:rPr>
        <w:t>輌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</w:rPr>
        <w:t>乗用自動車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　</w:t>
      </w:r>
      <w:r w:rsidR="006C092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hint="eastAsia"/>
          <w:color w:val="000000"/>
        </w:rPr>
        <w:t>台</w:t>
      </w:r>
      <w:r w:rsidR="00E120DF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</w:rPr>
        <w:t>貨物自動車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　</w:t>
      </w:r>
      <w:r w:rsidR="006C092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hint="eastAsia"/>
          <w:color w:val="000000"/>
        </w:rPr>
        <w:t>台</w:t>
      </w:r>
    </w:p>
    <w:p w14:paraId="5C1ECE2F" w14:textId="77777777" w:rsidR="00446DFC" w:rsidRPr="00301854" w:rsidRDefault="00446DFC" w:rsidP="00E120DF">
      <w:pPr>
        <w:pStyle w:val="a3"/>
        <w:wordWrap/>
        <w:spacing w:line="240" w:lineRule="auto"/>
        <w:ind w:leftChars="1200" w:left="2540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その他車輌</w:t>
      </w:r>
      <w:r w:rsidRPr="00301854">
        <w:rPr>
          <w:rFonts w:hAnsi="ＭＳ 明朝" w:hint="eastAsia"/>
          <w:color w:val="000000"/>
          <w:spacing w:val="0"/>
        </w:rPr>
        <w:t xml:space="preserve">      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台</w:t>
      </w:r>
    </w:p>
    <w:p w14:paraId="24D8D165" w14:textId="77777777" w:rsidR="00446DFC" w:rsidRPr="00C64FD6" w:rsidRDefault="00446DFC" w:rsidP="006B2CFB">
      <w:pPr>
        <w:pStyle w:val="a3"/>
        <w:spacing w:line="240" w:lineRule="auto"/>
        <w:rPr>
          <w:rFonts w:hint="eastAsia"/>
        </w:rPr>
      </w:pPr>
    </w:p>
    <w:sectPr w:rsidR="00446DFC" w:rsidRPr="00C64FD6" w:rsidSect="00752357">
      <w:footerReference w:type="even" r:id="rId6"/>
      <w:pgSz w:w="11906" w:h="16838" w:code="9"/>
      <w:pgMar w:top="1134" w:right="1191" w:bottom="1134" w:left="1191" w:header="720" w:footer="720" w:gutter="0"/>
      <w:pgNumType w:fmt="numberInDash" w:start="139"/>
      <w:cols w:space="720"/>
      <w:noEndnote/>
      <w:docGrid w:type="linesAndChars" w:linePitch="364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B972" w14:textId="77777777" w:rsidR="00AF05D0" w:rsidRDefault="00AF05D0">
      <w:r>
        <w:separator/>
      </w:r>
    </w:p>
  </w:endnote>
  <w:endnote w:type="continuationSeparator" w:id="0">
    <w:p w14:paraId="330206D6" w14:textId="77777777" w:rsidR="00AF05D0" w:rsidRDefault="00AF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31DB" w14:textId="77777777" w:rsidR="00E93476" w:rsidRDefault="00E93476" w:rsidP="00E934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9E5F98" w14:textId="77777777" w:rsidR="00E93476" w:rsidRDefault="00E934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FD48" w14:textId="77777777" w:rsidR="00AF05D0" w:rsidRDefault="00AF05D0">
      <w:r>
        <w:separator/>
      </w:r>
    </w:p>
  </w:footnote>
  <w:footnote w:type="continuationSeparator" w:id="0">
    <w:p w14:paraId="6122E134" w14:textId="77777777" w:rsidR="00AF05D0" w:rsidRDefault="00AF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C"/>
    <w:rsid w:val="00014AF3"/>
    <w:rsid w:val="00026E71"/>
    <w:rsid w:val="00037047"/>
    <w:rsid w:val="00052920"/>
    <w:rsid w:val="000833F6"/>
    <w:rsid w:val="00090292"/>
    <w:rsid w:val="000D4145"/>
    <w:rsid w:val="00122C09"/>
    <w:rsid w:val="00135257"/>
    <w:rsid w:val="001D59EC"/>
    <w:rsid w:val="00212D41"/>
    <w:rsid w:val="002259A9"/>
    <w:rsid w:val="002C790D"/>
    <w:rsid w:val="00301854"/>
    <w:rsid w:val="003A0ACC"/>
    <w:rsid w:val="00402368"/>
    <w:rsid w:val="00446DFC"/>
    <w:rsid w:val="00492445"/>
    <w:rsid w:val="005269E8"/>
    <w:rsid w:val="00610166"/>
    <w:rsid w:val="00635FE1"/>
    <w:rsid w:val="006A40C5"/>
    <w:rsid w:val="006B2CFB"/>
    <w:rsid w:val="006C0924"/>
    <w:rsid w:val="007104B8"/>
    <w:rsid w:val="00714EE5"/>
    <w:rsid w:val="007421D2"/>
    <w:rsid w:val="00742EDD"/>
    <w:rsid w:val="00752357"/>
    <w:rsid w:val="00772C25"/>
    <w:rsid w:val="007A4DD3"/>
    <w:rsid w:val="007E0C3B"/>
    <w:rsid w:val="00817BFE"/>
    <w:rsid w:val="008D5289"/>
    <w:rsid w:val="00913C77"/>
    <w:rsid w:val="009637D4"/>
    <w:rsid w:val="00990C47"/>
    <w:rsid w:val="00AF05D0"/>
    <w:rsid w:val="00B37473"/>
    <w:rsid w:val="00B64D36"/>
    <w:rsid w:val="00B82961"/>
    <w:rsid w:val="00BE6119"/>
    <w:rsid w:val="00BF61E0"/>
    <w:rsid w:val="00C56814"/>
    <w:rsid w:val="00C575B9"/>
    <w:rsid w:val="00C64FD6"/>
    <w:rsid w:val="00C75486"/>
    <w:rsid w:val="00CB77E7"/>
    <w:rsid w:val="00D25FB6"/>
    <w:rsid w:val="00D6247F"/>
    <w:rsid w:val="00DA749E"/>
    <w:rsid w:val="00DA7EEF"/>
    <w:rsid w:val="00E0147F"/>
    <w:rsid w:val="00E120DF"/>
    <w:rsid w:val="00E63CB1"/>
    <w:rsid w:val="00E93476"/>
    <w:rsid w:val="00EB19FB"/>
    <w:rsid w:val="00ED53B1"/>
    <w:rsid w:val="00EE6200"/>
    <w:rsid w:val="00F66A26"/>
    <w:rsid w:val="00FD13CA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87698"/>
  <w15:chartTrackingRefBased/>
  <w15:docId w15:val="{2E0A25EF-C7A8-44FD-8983-29B53FC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9347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hAnsi="Times New Roman" w:cs="ＭＳ 明朝"/>
      <w:spacing w:val="-1"/>
      <w:sz w:val="21"/>
      <w:szCs w:val="21"/>
    </w:rPr>
  </w:style>
  <w:style w:type="paragraph" w:styleId="a4">
    <w:name w:val="footer"/>
    <w:basedOn w:val="a"/>
    <w:rsid w:val="00E9347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93476"/>
  </w:style>
  <w:style w:type="paragraph" w:styleId="a6">
    <w:name w:val="header"/>
    <w:basedOn w:val="a"/>
    <w:rsid w:val="00E934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64FD6"/>
    <w:pPr>
      <w:jc w:val="center"/>
    </w:pPr>
    <w:rPr>
      <w:rFonts w:ascii="ＭＳ 明朝" w:hAnsi="Times New Roman" w:cs="ＭＳ 明朝"/>
      <w:spacing w:val="-1"/>
      <w:kern w:val="0"/>
      <w:szCs w:val="21"/>
    </w:rPr>
  </w:style>
  <w:style w:type="paragraph" w:styleId="a8">
    <w:name w:val="Closing"/>
    <w:basedOn w:val="a"/>
    <w:rsid w:val="00C64FD6"/>
    <w:pPr>
      <w:jc w:val="right"/>
    </w:pPr>
    <w:rPr>
      <w:rFonts w:ascii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業  計  画  書</vt:lpstr>
      <vt:lpstr>事  業  計  画  書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業  計  画  書</dc:title>
  <dc:subject/>
  <dc:creator>愛知県</dc:creator>
  <cp:keywords/>
  <dc:description/>
  <cp:lastModifiedBy>村井　祝仁</cp:lastModifiedBy>
  <cp:revision>2</cp:revision>
  <cp:lastPrinted>2011-11-04T02:47:00Z</cp:lastPrinted>
  <dcterms:created xsi:type="dcterms:W3CDTF">2025-08-08T04:01:00Z</dcterms:created>
  <dcterms:modified xsi:type="dcterms:W3CDTF">2025-08-08T04:01:00Z</dcterms:modified>
</cp:coreProperties>
</file>